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C4CEA" w14:textId="1D9AE7BA" w:rsidR="00415704" w:rsidRDefault="00415704" w:rsidP="00415704">
      <w:pPr>
        <w:pStyle w:val="NoSpacing"/>
      </w:pPr>
      <w:r>
        <w:rPr>
          <w:u w:val="single"/>
        </w:rPr>
        <w:t>Joan CARMYNOW</w:t>
      </w:r>
      <w:r>
        <w:t xml:space="preserve">      (</w:t>
      </w:r>
      <w:r w:rsidR="0092510D">
        <w:t>d.</w:t>
      </w:r>
      <w:r>
        <w:t>ca.1440)</w:t>
      </w:r>
    </w:p>
    <w:p w14:paraId="287F765D" w14:textId="77777777" w:rsidR="00415704" w:rsidRDefault="00415704" w:rsidP="00415704">
      <w:pPr>
        <w:pStyle w:val="NoSpacing"/>
      </w:pPr>
      <w:r>
        <w:t>of Constantine, Cornwall.</w:t>
      </w:r>
    </w:p>
    <w:p w14:paraId="3CECA0F5" w14:textId="77777777" w:rsidR="00415704" w:rsidRDefault="00415704" w:rsidP="00415704">
      <w:pPr>
        <w:pStyle w:val="NoSpacing"/>
      </w:pPr>
    </w:p>
    <w:p w14:paraId="5CE7A24E" w14:textId="77777777" w:rsidR="00415704" w:rsidRDefault="00415704" w:rsidP="00415704">
      <w:pPr>
        <w:pStyle w:val="NoSpacing"/>
      </w:pPr>
    </w:p>
    <w:p w14:paraId="3D4A793B" w14:textId="77777777" w:rsidR="00415704" w:rsidRDefault="00415704" w:rsidP="00415704">
      <w:pPr>
        <w:pStyle w:val="NoSpacing"/>
      </w:pPr>
      <w:r>
        <w:t>= Thomas.</w:t>
      </w:r>
    </w:p>
    <w:p w14:paraId="6D199FAD" w14:textId="77777777" w:rsidR="00415704" w:rsidRDefault="00415704" w:rsidP="00415704">
      <w:pPr>
        <w:pStyle w:val="NoSpacing"/>
      </w:pPr>
      <w:r>
        <w:t>(Devon Wills Index, 1162 – 1999)</w:t>
      </w:r>
    </w:p>
    <w:p w14:paraId="0B0FA87C" w14:textId="77777777" w:rsidR="00415704" w:rsidRDefault="00415704" w:rsidP="00415704">
      <w:pPr>
        <w:pStyle w:val="NoSpacing"/>
      </w:pPr>
    </w:p>
    <w:p w14:paraId="72BF619A" w14:textId="77777777" w:rsidR="00415704" w:rsidRDefault="00415704" w:rsidP="00415704">
      <w:pPr>
        <w:pStyle w:val="NoSpacing"/>
      </w:pPr>
    </w:p>
    <w:p w14:paraId="331058DE" w14:textId="77777777" w:rsidR="00415704" w:rsidRDefault="00415704" w:rsidP="00415704">
      <w:pPr>
        <w:pStyle w:val="NoSpacing"/>
      </w:pPr>
      <w:r>
        <w:tab/>
        <w:t>1440</w:t>
      </w:r>
      <w:r>
        <w:tab/>
        <w:t>Probate of her Will.   (ibid.)</w:t>
      </w:r>
    </w:p>
    <w:p w14:paraId="152E034F" w14:textId="77777777" w:rsidR="00415704" w:rsidRDefault="00415704" w:rsidP="00415704">
      <w:pPr>
        <w:pStyle w:val="NoSpacing"/>
      </w:pPr>
    </w:p>
    <w:p w14:paraId="2141AC31" w14:textId="77777777" w:rsidR="00415704" w:rsidRDefault="00415704" w:rsidP="00415704">
      <w:pPr>
        <w:pStyle w:val="NoSpacing"/>
      </w:pPr>
    </w:p>
    <w:p w14:paraId="6F779A02" w14:textId="77777777" w:rsidR="00415704" w:rsidRDefault="00415704" w:rsidP="00415704">
      <w:pPr>
        <w:pStyle w:val="NoSpacing"/>
      </w:pPr>
      <w:r>
        <w:fldChar w:fldCharType="begin"/>
      </w:r>
      <w:r>
        <w:instrText xml:space="preserve"> DATE \@ "d MMMM yyyy" </w:instrText>
      </w:r>
      <w:r>
        <w:fldChar w:fldCharType="separate"/>
      </w:r>
      <w:r>
        <w:rPr>
          <w:noProof/>
        </w:rPr>
        <w:t>21 March 2025</w:t>
      </w:r>
      <w:r>
        <w:fldChar w:fldCharType="end"/>
      </w:r>
    </w:p>
    <w:p w14:paraId="0C5ECBA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7AA030" w14:textId="77777777" w:rsidR="00415704" w:rsidRDefault="00415704" w:rsidP="009139A6">
      <w:r>
        <w:separator/>
      </w:r>
    </w:p>
  </w:endnote>
  <w:endnote w:type="continuationSeparator" w:id="0">
    <w:p w14:paraId="7572B922" w14:textId="77777777" w:rsidR="00415704" w:rsidRDefault="0041570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CA3C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2FE3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8610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5E80E" w14:textId="77777777" w:rsidR="00415704" w:rsidRDefault="00415704" w:rsidP="009139A6">
      <w:r>
        <w:separator/>
      </w:r>
    </w:p>
  </w:footnote>
  <w:footnote w:type="continuationSeparator" w:id="0">
    <w:p w14:paraId="5E351B27" w14:textId="77777777" w:rsidR="00415704" w:rsidRDefault="0041570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8307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E363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649B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704"/>
    <w:rsid w:val="000666E0"/>
    <w:rsid w:val="000A2E7A"/>
    <w:rsid w:val="00190DFA"/>
    <w:rsid w:val="002510B7"/>
    <w:rsid w:val="00270799"/>
    <w:rsid w:val="00305453"/>
    <w:rsid w:val="00357E4A"/>
    <w:rsid w:val="00415704"/>
    <w:rsid w:val="005C130B"/>
    <w:rsid w:val="00826F5C"/>
    <w:rsid w:val="009139A6"/>
    <w:rsid w:val="0092510D"/>
    <w:rsid w:val="009411C2"/>
    <w:rsid w:val="009448BB"/>
    <w:rsid w:val="00947624"/>
    <w:rsid w:val="00A3176C"/>
    <w:rsid w:val="00A47C87"/>
    <w:rsid w:val="00AE65F8"/>
    <w:rsid w:val="00BA00AB"/>
    <w:rsid w:val="00C71834"/>
    <w:rsid w:val="00CB4ED9"/>
    <w:rsid w:val="00DE227A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381E1"/>
  <w15:chartTrackingRefBased/>
  <w15:docId w15:val="{2950EE93-E39D-4D95-B34C-EA4D4D97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2025-03-22T07:45:00Z</dcterms:created>
  <dcterms:modified xsi:type="dcterms:W3CDTF">2025-03-22T07:46:00Z</dcterms:modified>
</cp:coreProperties>
</file>