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F459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CARMYNOWE</w:t>
      </w:r>
      <w:r>
        <w:rPr>
          <w:rFonts w:cs="Times New Roman"/>
          <w:szCs w:val="24"/>
        </w:rPr>
        <w:t xml:space="preserve">      (d.ca.1426)</w:t>
      </w:r>
    </w:p>
    <w:p w14:paraId="4291C75C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Launceston.</w:t>
      </w:r>
    </w:p>
    <w:p w14:paraId="6D99E3C5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43C3E41E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4D132DF0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Ralph.     </w:t>
      </w:r>
    </w:p>
    <w:p w14:paraId="73D61E43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(Devon Wills Index, 1163-1999)</w:t>
      </w:r>
    </w:p>
    <w:p w14:paraId="7853D484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430CC69C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5C2C35D9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Probate of her Will.    (ibid.)</w:t>
      </w:r>
    </w:p>
    <w:p w14:paraId="271AA43E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441BB344" w14:textId="77777777" w:rsidR="00150D12" w:rsidRDefault="00150D12" w:rsidP="00150D12">
      <w:pPr>
        <w:pStyle w:val="NoSpacing"/>
        <w:rPr>
          <w:rFonts w:cs="Times New Roman"/>
          <w:szCs w:val="24"/>
        </w:rPr>
      </w:pPr>
    </w:p>
    <w:p w14:paraId="75B92240" w14:textId="77777777" w:rsidR="00150D12" w:rsidRDefault="00150D12" w:rsidP="00150D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785B7B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13CB" w14:textId="77777777" w:rsidR="00150D12" w:rsidRDefault="00150D12" w:rsidP="009139A6">
      <w:r>
        <w:separator/>
      </w:r>
    </w:p>
  </w:endnote>
  <w:endnote w:type="continuationSeparator" w:id="0">
    <w:p w14:paraId="6D294E50" w14:textId="77777777" w:rsidR="00150D12" w:rsidRDefault="00150D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A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5A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5D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9B27" w14:textId="77777777" w:rsidR="00150D12" w:rsidRDefault="00150D12" w:rsidP="009139A6">
      <w:r>
        <w:separator/>
      </w:r>
    </w:p>
  </w:footnote>
  <w:footnote w:type="continuationSeparator" w:id="0">
    <w:p w14:paraId="308A0C6A" w14:textId="77777777" w:rsidR="00150D12" w:rsidRDefault="00150D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1E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A0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2"/>
    <w:rsid w:val="000666E0"/>
    <w:rsid w:val="000A2E7A"/>
    <w:rsid w:val="001307AC"/>
    <w:rsid w:val="00150D12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6AC2"/>
  <w15:chartTrackingRefBased/>
  <w15:docId w15:val="{F79179BC-57C0-4D38-B42D-1B72829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2025-05-08T15:49:00Z</dcterms:created>
  <dcterms:modified xsi:type="dcterms:W3CDTF">2025-05-08T15:51:00Z</dcterms:modified>
</cp:coreProperties>
</file>