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DCFE" w14:textId="77777777" w:rsidR="001A539A" w:rsidRDefault="001A539A" w:rsidP="001A539A">
      <w:pPr>
        <w:pStyle w:val="NoSpacing"/>
        <w:jc w:val="both"/>
      </w:pPr>
      <w:r>
        <w:rPr>
          <w:u w:val="single"/>
        </w:rPr>
        <w:t>Joan CARMYNOWE</w:t>
      </w:r>
      <w:r>
        <w:t xml:space="preserve">        (d.ca.1440)</w:t>
      </w:r>
    </w:p>
    <w:p w14:paraId="7DFAC360" w14:textId="77777777" w:rsidR="001A539A" w:rsidRDefault="001A539A" w:rsidP="001A539A">
      <w:pPr>
        <w:pStyle w:val="NoSpacing"/>
        <w:jc w:val="both"/>
      </w:pPr>
      <w:r>
        <w:t>of Constantine, Cornwall.</w:t>
      </w:r>
    </w:p>
    <w:p w14:paraId="1826488B" w14:textId="77777777" w:rsidR="001A539A" w:rsidRDefault="001A539A" w:rsidP="001A539A">
      <w:pPr>
        <w:pStyle w:val="NoSpacing"/>
        <w:jc w:val="both"/>
      </w:pPr>
    </w:p>
    <w:p w14:paraId="0FB9A9FB" w14:textId="77777777" w:rsidR="001A539A" w:rsidRDefault="001A539A" w:rsidP="001A539A">
      <w:pPr>
        <w:pStyle w:val="NoSpacing"/>
        <w:jc w:val="both"/>
      </w:pPr>
    </w:p>
    <w:p w14:paraId="60BABF79" w14:textId="77777777" w:rsidR="001A539A" w:rsidRDefault="001A539A" w:rsidP="001A539A">
      <w:pPr>
        <w:pStyle w:val="NoSpacing"/>
        <w:jc w:val="both"/>
      </w:pPr>
      <w:r>
        <w:t>= Thomas.</w:t>
      </w:r>
    </w:p>
    <w:p w14:paraId="7750751F" w14:textId="77777777" w:rsidR="001A539A" w:rsidRDefault="001A539A" w:rsidP="001A539A">
      <w:pPr>
        <w:pStyle w:val="NoSpacing"/>
        <w:jc w:val="both"/>
      </w:pPr>
      <w:r>
        <w:t>( Devon Willa Index, 1163 – 1999)</w:t>
      </w:r>
    </w:p>
    <w:p w14:paraId="64AA233D" w14:textId="77777777" w:rsidR="001A539A" w:rsidRDefault="001A539A" w:rsidP="001A539A">
      <w:pPr>
        <w:pStyle w:val="NoSpacing"/>
        <w:jc w:val="both"/>
      </w:pPr>
    </w:p>
    <w:p w14:paraId="6E16DA76" w14:textId="77777777" w:rsidR="001A539A" w:rsidRDefault="001A539A" w:rsidP="001A539A">
      <w:pPr>
        <w:pStyle w:val="NoSpacing"/>
        <w:jc w:val="both"/>
      </w:pPr>
    </w:p>
    <w:p w14:paraId="7DC7D201" w14:textId="77777777" w:rsidR="001A539A" w:rsidRDefault="001A539A" w:rsidP="001A539A">
      <w:pPr>
        <w:pStyle w:val="NoSpacing"/>
        <w:jc w:val="both"/>
      </w:pPr>
      <w:r>
        <w:tab/>
        <w:t>1440</w:t>
      </w:r>
      <w:r>
        <w:tab/>
        <w:t>Probate of her Will.   (ibid.)</w:t>
      </w:r>
    </w:p>
    <w:p w14:paraId="75D07B5A" w14:textId="77777777" w:rsidR="001A539A" w:rsidRDefault="001A539A" w:rsidP="001A539A">
      <w:pPr>
        <w:pStyle w:val="NoSpacing"/>
        <w:jc w:val="both"/>
      </w:pPr>
    </w:p>
    <w:p w14:paraId="5A1929CC" w14:textId="77777777" w:rsidR="001A539A" w:rsidRDefault="001A539A" w:rsidP="001A539A">
      <w:pPr>
        <w:pStyle w:val="NoSpacing"/>
        <w:jc w:val="both"/>
      </w:pPr>
    </w:p>
    <w:p w14:paraId="12656BED" w14:textId="77777777" w:rsidR="001A539A" w:rsidRDefault="001A539A" w:rsidP="001A539A">
      <w:pPr>
        <w:pStyle w:val="NoSpacing"/>
        <w:jc w:val="both"/>
      </w:pPr>
      <w:r>
        <w:t>5 April 2025</w:t>
      </w:r>
    </w:p>
    <w:p w14:paraId="3CF256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EAA0" w14:textId="77777777" w:rsidR="001A539A" w:rsidRDefault="001A539A" w:rsidP="009139A6">
      <w:r>
        <w:separator/>
      </w:r>
    </w:p>
  </w:endnote>
  <w:endnote w:type="continuationSeparator" w:id="0">
    <w:p w14:paraId="0AB14B49" w14:textId="77777777" w:rsidR="001A539A" w:rsidRDefault="001A53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50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22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13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B22B" w14:textId="77777777" w:rsidR="001A539A" w:rsidRDefault="001A539A" w:rsidP="009139A6">
      <w:r>
        <w:separator/>
      </w:r>
    </w:p>
  </w:footnote>
  <w:footnote w:type="continuationSeparator" w:id="0">
    <w:p w14:paraId="64318699" w14:textId="77777777" w:rsidR="001A539A" w:rsidRDefault="001A53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F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90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96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A"/>
    <w:rsid w:val="000666E0"/>
    <w:rsid w:val="000A2E7A"/>
    <w:rsid w:val="001307AC"/>
    <w:rsid w:val="00190DFA"/>
    <w:rsid w:val="001A539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68B8"/>
  <w15:chartTrackingRefBased/>
  <w15:docId w15:val="{6C72AF12-7B67-4A32-9D6A-63C9AF80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2025-04-08T20:04:00Z</dcterms:created>
  <dcterms:modified xsi:type="dcterms:W3CDTF">2025-04-08T20:05:00Z</dcterms:modified>
</cp:coreProperties>
</file>