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585D" w14:textId="77777777" w:rsidR="00313C50" w:rsidRDefault="00313C50" w:rsidP="00313C50">
      <w:pPr>
        <w:pStyle w:val="NoSpacing"/>
        <w:rPr>
          <w:lang w:val="en-GB"/>
        </w:rPr>
      </w:pPr>
      <w:r>
        <w:rPr>
          <w:u w:val="single"/>
          <w:lang w:val="en-GB"/>
        </w:rPr>
        <w:t>John CARNELL</w:t>
      </w:r>
      <w:r>
        <w:rPr>
          <w:lang w:val="en-GB"/>
        </w:rPr>
        <w:t xml:space="preserve">      (d.ca.1448)</w:t>
      </w:r>
    </w:p>
    <w:p w14:paraId="1EA6C55F" w14:textId="77777777" w:rsidR="00313C50" w:rsidRDefault="00313C50" w:rsidP="00313C50">
      <w:pPr>
        <w:pStyle w:val="NoSpacing"/>
        <w:rPr>
          <w:lang w:val="en-GB"/>
        </w:rPr>
      </w:pPr>
      <w:r>
        <w:rPr>
          <w:lang w:val="en-GB"/>
        </w:rPr>
        <w:t xml:space="preserve">Rector of </w:t>
      </w:r>
      <w:proofErr w:type="spellStart"/>
      <w:r>
        <w:rPr>
          <w:lang w:val="en-GB"/>
        </w:rPr>
        <w:t>Haccomb</w:t>
      </w:r>
      <w:proofErr w:type="spellEnd"/>
      <w:r>
        <w:rPr>
          <w:lang w:val="en-GB"/>
        </w:rPr>
        <w:t>, Devon.</w:t>
      </w:r>
    </w:p>
    <w:p w14:paraId="7EEEA254" w14:textId="77777777" w:rsidR="00313C50" w:rsidRDefault="00313C50" w:rsidP="00313C50">
      <w:pPr>
        <w:pStyle w:val="NoSpacing"/>
        <w:rPr>
          <w:lang w:val="en-GB"/>
        </w:rPr>
      </w:pPr>
    </w:p>
    <w:p w14:paraId="23D66209" w14:textId="77777777" w:rsidR="00313C50" w:rsidRDefault="00313C50" w:rsidP="00313C50">
      <w:pPr>
        <w:pStyle w:val="NoSpacing"/>
        <w:rPr>
          <w:lang w:val="en-GB"/>
        </w:rPr>
      </w:pPr>
    </w:p>
    <w:p w14:paraId="727BADF0" w14:textId="77777777" w:rsidR="00313C50" w:rsidRDefault="00313C50" w:rsidP="00313C50">
      <w:pPr>
        <w:pStyle w:val="NoSpacing"/>
      </w:pPr>
      <w:r>
        <w:rPr>
          <w:lang w:val="en-GB"/>
        </w:rPr>
        <w:tab/>
        <w:t>1448</w:t>
      </w:r>
      <w:r>
        <w:rPr>
          <w:lang w:val="en-GB"/>
        </w:rPr>
        <w:tab/>
      </w:r>
      <w:r>
        <w:t>Probate of his Will.</w:t>
      </w:r>
    </w:p>
    <w:p w14:paraId="0DCCB2A6" w14:textId="77777777" w:rsidR="00313C50" w:rsidRDefault="00313C50" w:rsidP="00313C50">
      <w:pPr>
        <w:pStyle w:val="NoSpacing"/>
      </w:pPr>
      <w:r>
        <w:tab/>
      </w:r>
      <w:r>
        <w:tab/>
        <w:t>(Devon Wills Index, 1163 – 1999)</w:t>
      </w:r>
    </w:p>
    <w:p w14:paraId="00EE317F" w14:textId="77777777" w:rsidR="00313C50" w:rsidRDefault="00313C50" w:rsidP="00313C50">
      <w:pPr>
        <w:pStyle w:val="NoSpacing"/>
      </w:pPr>
    </w:p>
    <w:p w14:paraId="4CED8889" w14:textId="77777777" w:rsidR="00313C50" w:rsidRDefault="00313C50" w:rsidP="00313C50">
      <w:pPr>
        <w:pStyle w:val="NoSpacing"/>
      </w:pPr>
    </w:p>
    <w:p w14:paraId="4F9BE0D6" w14:textId="77777777" w:rsidR="00313C50" w:rsidRDefault="00313C50" w:rsidP="00313C50">
      <w:pPr>
        <w:pStyle w:val="NoSpacing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DATE \@ "dd MMMM yyyy" </w:instrText>
      </w:r>
      <w:r>
        <w:rPr>
          <w:lang w:val="en-GB"/>
        </w:rPr>
        <w:fldChar w:fldCharType="separate"/>
      </w:r>
      <w:r>
        <w:rPr>
          <w:noProof/>
          <w:lang w:val="en-GB"/>
        </w:rPr>
        <w:t>22 March 2025</w:t>
      </w:r>
      <w:r>
        <w:rPr>
          <w:lang w:val="en-GB"/>
        </w:rPr>
        <w:fldChar w:fldCharType="end"/>
      </w:r>
    </w:p>
    <w:p w14:paraId="44573B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EE35" w14:textId="77777777" w:rsidR="00313C50" w:rsidRDefault="00313C50" w:rsidP="009139A6">
      <w:r>
        <w:separator/>
      </w:r>
    </w:p>
  </w:endnote>
  <w:endnote w:type="continuationSeparator" w:id="0">
    <w:p w14:paraId="5804FA25" w14:textId="77777777" w:rsidR="00313C50" w:rsidRDefault="00313C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57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0D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22E1" w14:textId="77777777" w:rsidR="00313C50" w:rsidRDefault="00313C50" w:rsidP="009139A6">
      <w:r>
        <w:separator/>
      </w:r>
    </w:p>
  </w:footnote>
  <w:footnote w:type="continuationSeparator" w:id="0">
    <w:p w14:paraId="3A8EF8E1" w14:textId="77777777" w:rsidR="00313C50" w:rsidRDefault="00313C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0C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43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22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50"/>
    <w:rsid w:val="000666E0"/>
    <w:rsid w:val="000A2E7A"/>
    <w:rsid w:val="00190DFA"/>
    <w:rsid w:val="002510B7"/>
    <w:rsid w:val="00270799"/>
    <w:rsid w:val="00305453"/>
    <w:rsid w:val="00313C50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DC69"/>
  <w15:chartTrackingRefBased/>
  <w15:docId w15:val="{4D89AE6E-6C18-457B-98CF-FDEF335E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2025-03-22T20:24:00Z</dcterms:created>
  <dcterms:modified xsi:type="dcterms:W3CDTF">2025-03-22T20:26:00Z</dcterms:modified>
</cp:coreProperties>
</file>