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5369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CARP</w:t>
      </w:r>
      <w:r>
        <w:rPr>
          <w:rFonts w:cs="Times New Roman"/>
          <w:szCs w:val="24"/>
          <w:lang w:val="en-GB"/>
        </w:rPr>
        <w:t xml:space="preserve">        (fl.1460)</w:t>
      </w:r>
    </w:p>
    <w:p w14:paraId="4A14DA94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Lytchet</w:t>
      </w:r>
      <w:proofErr w:type="spellEnd"/>
      <w:r>
        <w:rPr>
          <w:rFonts w:cs="Times New Roman"/>
          <w:szCs w:val="24"/>
          <w:lang w:val="en-GB"/>
        </w:rPr>
        <w:t xml:space="preserve"> Maltravers, Dorset. Carpenter.</w:t>
      </w:r>
    </w:p>
    <w:p w14:paraId="1D124E4A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</w:p>
    <w:p w14:paraId="62521D49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</w:p>
    <w:p w14:paraId="033A6066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Edmund Asshelegh(q.v.) brought a plaint of trespass against him.</w:t>
      </w:r>
    </w:p>
    <w:p w14:paraId="7190EB97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FAAE516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</w:p>
    <w:p w14:paraId="3A2356AF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</w:p>
    <w:p w14:paraId="78C13B4E" w14:textId="77777777" w:rsidR="00AD7C66" w:rsidRDefault="00AD7C66" w:rsidP="00AD7C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016B1D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1EC2" w14:textId="77777777" w:rsidR="00AD7C66" w:rsidRDefault="00AD7C66" w:rsidP="00086E2C">
      <w:pPr>
        <w:spacing w:after="0" w:line="240" w:lineRule="auto"/>
      </w:pPr>
      <w:r>
        <w:separator/>
      </w:r>
    </w:p>
  </w:endnote>
  <w:endnote w:type="continuationSeparator" w:id="0">
    <w:p w14:paraId="58E38BE2" w14:textId="77777777" w:rsidR="00AD7C66" w:rsidRDefault="00AD7C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EA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A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C6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79E" w14:textId="77777777" w:rsidR="00AD7C66" w:rsidRDefault="00AD7C66" w:rsidP="00086E2C">
      <w:pPr>
        <w:spacing w:after="0" w:line="240" w:lineRule="auto"/>
      </w:pPr>
      <w:r>
        <w:separator/>
      </w:r>
    </w:p>
  </w:footnote>
  <w:footnote w:type="continuationSeparator" w:id="0">
    <w:p w14:paraId="584237D7" w14:textId="77777777" w:rsidR="00AD7C66" w:rsidRDefault="00AD7C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F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A4F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B5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66"/>
    <w:rsid w:val="00086E2C"/>
    <w:rsid w:val="000A2E7A"/>
    <w:rsid w:val="002244B7"/>
    <w:rsid w:val="00314D94"/>
    <w:rsid w:val="00617568"/>
    <w:rsid w:val="006E68FA"/>
    <w:rsid w:val="00AD7C66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D1E"/>
  <w15:chartTrackingRefBased/>
  <w15:docId w15:val="{9BCBDFD3-0D15-4290-ABCA-F2763C02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7C6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2025-10-10T21:09:00Z</dcterms:created>
  <dcterms:modified xsi:type="dcterms:W3CDTF">2025-10-10T21:09:00Z</dcterms:modified>
</cp:coreProperties>
</file>