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873C" w14:textId="77777777" w:rsidR="00EE5848" w:rsidRDefault="00EE5848" w:rsidP="00EE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CARPENELL</w:t>
      </w:r>
      <w:r>
        <w:rPr>
          <w:rFonts w:cs="Times New Roman"/>
          <w:szCs w:val="24"/>
        </w:rPr>
        <w:t xml:space="preserve">       (fl.1457)</w:t>
      </w:r>
    </w:p>
    <w:p w14:paraId="24DFF31F" w14:textId="77777777" w:rsidR="00EE5848" w:rsidRDefault="00EE5848" w:rsidP="00EE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Elsenam</w:t>
      </w:r>
      <w:proofErr w:type="spellEnd"/>
      <w:r>
        <w:rPr>
          <w:rFonts w:cs="Times New Roman"/>
          <w:szCs w:val="24"/>
        </w:rPr>
        <w:t>, Essex. Husbandman.</w:t>
      </w:r>
    </w:p>
    <w:p w14:paraId="3E7EBC83" w14:textId="77777777" w:rsidR="00EE5848" w:rsidRDefault="00EE5848" w:rsidP="00EE5848">
      <w:pPr>
        <w:pStyle w:val="NoSpacing"/>
        <w:rPr>
          <w:rFonts w:cs="Times New Roman"/>
          <w:szCs w:val="24"/>
        </w:rPr>
      </w:pPr>
    </w:p>
    <w:p w14:paraId="1F12B5AC" w14:textId="77777777" w:rsidR="00EE5848" w:rsidRDefault="00EE5848" w:rsidP="00EE5848">
      <w:pPr>
        <w:pStyle w:val="NoSpacing"/>
        <w:rPr>
          <w:rFonts w:cs="Times New Roman"/>
          <w:szCs w:val="24"/>
        </w:rPr>
      </w:pPr>
    </w:p>
    <w:p w14:paraId="2BD05749" w14:textId="77777777" w:rsidR="00EE5848" w:rsidRDefault="00EE5848" w:rsidP="00EE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May1457</w:t>
      </w:r>
      <w:r>
        <w:rPr>
          <w:rFonts w:cs="Times New Roman"/>
          <w:szCs w:val="24"/>
        </w:rPr>
        <w:tab/>
        <w:t xml:space="preserve">He was pardoned for not appearing to answer George </w:t>
      </w:r>
      <w:proofErr w:type="spellStart"/>
      <w:r>
        <w:rPr>
          <w:rFonts w:cs="Times New Roman"/>
          <w:szCs w:val="24"/>
        </w:rPr>
        <w:t>Mirfyn</w:t>
      </w:r>
      <w:proofErr w:type="spellEnd"/>
      <w:r>
        <w:rPr>
          <w:rFonts w:cs="Times New Roman"/>
          <w:szCs w:val="24"/>
        </w:rPr>
        <w:t>(q.v.)</w:t>
      </w:r>
    </w:p>
    <w:p w14:paraId="72B15027" w14:textId="77777777" w:rsidR="00EE5848" w:rsidRDefault="00EE5848" w:rsidP="00EE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40s.      (C.P.R. 1452-61 p.319)</w:t>
      </w:r>
    </w:p>
    <w:p w14:paraId="175CD0B2" w14:textId="77777777" w:rsidR="00EE5848" w:rsidRDefault="00EE5848" w:rsidP="00EE5848">
      <w:pPr>
        <w:pStyle w:val="NoSpacing"/>
        <w:rPr>
          <w:rFonts w:cs="Times New Roman"/>
          <w:szCs w:val="24"/>
        </w:rPr>
      </w:pPr>
    </w:p>
    <w:p w14:paraId="5EBEFF20" w14:textId="77777777" w:rsidR="00EE5848" w:rsidRDefault="00EE5848" w:rsidP="00EE5848">
      <w:pPr>
        <w:pStyle w:val="NoSpacing"/>
        <w:rPr>
          <w:rFonts w:cs="Times New Roman"/>
          <w:szCs w:val="24"/>
        </w:rPr>
      </w:pPr>
    </w:p>
    <w:p w14:paraId="604E4CE2" w14:textId="77777777" w:rsidR="00EE5848" w:rsidRDefault="00EE5848" w:rsidP="00EE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May 2025</w:t>
      </w:r>
    </w:p>
    <w:p w14:paraId="30F847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A842" w14:textId="77777777" w:rsidR="00EE5848" w:rsidRDefault="00EE5848" w:rsidP="009139A6">
      <w:r>
        <w:separator/>
      </w:r>
    </w:p>
  </w:endnote>
  <w:endnote w:type="continuationSeparator" w:id="0">
    <w:p w14:paraId="259EC1FE" w14:textId="77777777" w:rsidR="00EE5848" w:rsidRDefault="00EE58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CE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A8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12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500C" w14:textId="77777777" w:rsidR="00EE5848" w:rsidRDefault="00EE5848" w:rsidP="009139A6">
      <w:r>
        <w:separator/>
      </w:r>
    </w:p>
  </w:footnote>
  <w:footnote w:type="continuationSeparator" w:id="0">
    <w:p w14:paraId="14A9FACC" w14:textId="77777777" w:rsidR="00EE5848" w:rsidRDefault="00EE58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69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D7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9F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4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584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991D"/>
  <w15:chartTrackingRefBased/>
  <w15:docId w15:val="{CB3728D0-3A93-45B6-9B1E-134B2D7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2025-05-05T07:17:00Z</dcterms:created>
  <dcterms:modified xsi:type="dcterms:W3CDTF">2025-05-05T07:17:00Z</dcterms:modified>
</cp:coreProperties>
</file>