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BDB9" w14:textId="77777777" w:rsidR="0032485F" w:rsidRPr="00452267" w:rsidRDefault="0032485F" w:rsidP="0032485F">
      <w:pPr>
        <w:pStyle w:val="NoSpacing"/>
        <w:rPr>
          <w:rFonts w:cs="Times New Roman"/>
          <w:szCs w:val="24"/>
          <w:lang w:val="en-GB"/>
        </w:rPr>
      </w:pPr>
      <w:bookmarkStart w:id="0" w:name="_Hlk208233617"/>
      <w:r w:rsidRPr="00452267">
        <w:rPr>
          <w:rFonts w:cs="Times New Roman"/>
          <w:szCs w:val="24"/>
          <w:u w:val="single"/>
          <w:lang w:val="en-GB"/>
        </w:rPr>
        <w:t>Baldwin CARRARTHYN</w:t>
      </w:r>
      <w:r w:rsidRPr="00452267">
        <w:rPr>
          <w:rFonts w:cs="Times New Roman"/>
          <w:szCs w:val="24"/>
          <w:lang w:val="en-GB"/>
        </w:rPr>
        <w:t xml:space="preserve">         (fl.1460)</w:t>
      </w:r>
    </w:p>
    <w:p w14:paraId="26C72A37" w14:textId="77777777" w:rsidR="0032485F" w:rsidRPr="00452267" w:rsidRDefault="0032485F" w:rsidP="0032485F">
      <w:pPr>
        <w:pStyle w:val="NoSpacing"/>
        <w:rPr>
          <w:rFonts w:cs="Times New Roman"/>
          <w:szCs w:val="24"/>
          <w:lang w:val="en-GB"/>
        </w:rPr>
      </w:pPr>
      <w:r w:rsidRPr="00452267">
        <w:rPr>
          <w:rFonts w:cs="Times New Roman"/>
          <w:szCs w:val="24"/>
          <w:lang w:val="en-GB"/>
        </w:rPr>
        <w:t>of Tregony, Cornwall. Brasier.</w:t>
      </w:r>
    </w:p>
    <w:p w14:paraId="41AB48D0" w14:textId="77777777" w:rsidR="0032485F" w:rsidRPr="00452267" w:rsidRDefault="0032485F" w:rsidP="0032485F">
      <w:pPr>
        <w:pStyle w:val="NoSpacing"/>
        <w:rPr>
          <w:rFonts w:cs="Times New Roman"/>
          <w:szCs w:val="24"/>
          <w:lang w:val="en-GB"/>
        </w:rPr>
      </w:pPr>
    </w:p>
    <w:p w14:paraId="63151C51" w14:textId="77777777" w:rsidR="0032485F" w:rsidRPr="00452267" w:rsidRDefault="0032485F" w:rsidP="0032485F">
      <w:pPr>
        <w:pStyle w:val="NoSpacing"/>
        <w:rPr>
          <w:rFonts w:cs="Times New Roman"/>
          <w:szCs w:val="24"/>
          <w:lang w:val="en-GB"/>
        </w:rPr>
      </w:pPr>
    </w:p>
    <w:p w14:paraId="3BEC3794" w14:textId="77777777" w:rsidR="0032485F" w:rsidRPr="00452267" w:rsidRDefault="0032485F" w:rsidP="0032485F">
      <w:pPr>
        <w:pStyle w:val="NoSpacing"/>
        <w:rPr>
          <w:rFonts w:cs="Times New Roman"/>
          <w:szCs w:val="24"/>
          <w:lang w:val="en-GB"/>
        </w:rPr>
      </w:pPr>
      <w:r w:rsidRPr="00452267">
        <w:rPr>
          <w:rFonts w:cs="Times New Roman"/>
          <w:szCs w:val="24"/>
          <w:lang w:val="en-GB"/>
        </w:rPr>
        <w:tab/>
        <w:t>1460</w:t>
      </w:r>
      <w:r w:rsidRPr="00452267">
        <w:rPr>
          <w:rFonts w:cs="Times New Roman"/>
          <w:szCs w:val="24"/>
          <w:lang w:val="en-GB"/>
        </w:rPr>
        <w:tab/>
        <w:t>The King indicted him and 7 others for trespass.</w:t>
      </w:r>
    </w:p>
    <w:p w14:paraId="701CEEAC" w14:textId="77777777" w:rsidR="0032485F" w:rsidRPr="00452267" w:rsidRDefault="0032485F" w:rsidP="0032485F">
      <w:pPr>
        <w:pStyle w:val="NoSpacing"/>
        <w:rPr>
          <w:rFonts w:cs="Times New Roman"/>
          <w:szCs w:val="24"/>
          <w:lang w:val="en-GB"/>
        </w:rPr>
      </w:pPr>
      <w:r w:rsidRPr="00452267">
        <w:rPr>
          <w:rFonts w:cs="Times New Roman"/>
          <w:szCs w:val="24"/>
          <w:lang w:val="en-GB"/>
        </w:rPr>
        <w:tab/>
      </w:r>
      <w:r w:rsidRPr="00452267"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0FD2862" w14:textId="77777777" w:rsidR="0032485F" w:rsidRPr="00452267" w:rsidRDefault="0032485F" w:rsidP="0032485F">
      <w:pPr>
        <w:pStyle w:val="NoSpacing"/>
        <w:rPr>
          <w:rFonts w:cs="Times New Roman"/>
          <w:szCs w:val="24"/>
          <w:lang w:val="en-GB"/>
        </w:rPr>
      </w:pPr>
    </w:p>
    <w:p w14:paraId="2B0300A9" w14:textId="77777777" w:rsidR="0032485F" w:rsidRPr="00452267" w:rsidRDefault="0032485F" w:rsidP="0032485F">
      <w:pPr>
        <w:pStyle w:val="NoSpacing"/>
        <w:rPr>
          <w:rFonts w:cs="Times New Roman"/>
          <w:szCs w:val="24"/>
          <w:lang w:val="en-GB"/>
        </w:rPr>
      </w:pPr>
    </w:p>
    <w:bookmarkEnd w:id="0"/>
    <w:p w14:paraId="7EB0A97C" w14:textId="72026F29" w:rsidR="00617568" w:rsidRPr="00086E2C" w:rsidRDefault="003248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DF95" w14:textId="77777777" w:rsidR="0032485F" w:rsidRDefault="0032485F" w:rsidP="00086E2C">
      <w:pPr>
        <w:spacing w:after="0" w:line="240" w:lineRule="auto"/>
      </w:pPr>
      <w:r>
        <w:separator/>
      </w:r>
    </w:p>
  </w:endnote>
  <w:endnote w:type="continuationSeparator" w:id="0">
    <w:p w14:paraId="29677946" w14:textId="77777777" w:rsidR="0032485F" w:rsidRDefault="0032485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3F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010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F44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5D46" w14:textId="77777777" w:rsidR="0032485F" w:rsidRDefault="0032485F" w:rsidP="00086E2C">
      <w:pPr>
        <w:spacing w:after="0" w:line="240" w:lineRule="auto"/>
      </w:pPr>
      <w:r>
        <w:separator/>
      </w:r>
    </w:p>
  </w:footnote>
  <w:footnote w:type="continuationSeparator" w:id="0">
    <w:p w14:paraId="54D99F2F" w14:textId="77777777" w:rsidR="0032485F" w:rsidRDefault="0032485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BD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D5B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90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5F"/>
    <w:rsid w:val="00086E2C"/>
    <w:rsid w:val="000A2E7A"/>
    <w:rsid w:val="002244B7"/>
    <w:rsid w:val="00314D94"/>
    <w:rsid w:val="0032485F"/>
    <w:rsid w:val="005A755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C4E0"/>
  <w15:chartTrackingRefBased/>
  <w15:docId w15:val="{CF2F463D-7482-4307-B161-609552C1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2485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165</Characters>
  <Application>Microsoft Office Word</Application>
  <DocSecurity>0</DocSecurity>
  <Lines>11</Lines>
  <Paragraphs>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2025-11-30T20:56:00Z</dcterms:created>
  <dcterms:modified xsi:type="dcterms:W3CDTF">2025-11-30T20:57:00Z</dcterms:modified>
</cp:coreProperties>
</file>