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58A3A" w14:textId="77777777" w:rsidR="0077593E" w:rsidRDefault="0077593E" w:rsidP="007759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CART</w:t>
      </w:r>
      <w:r>
        <w:rPr>
          <w:rFonts w:cs="Times New Roman"/>
          <w:szCs w:val="24"/>
        </w:rPr>
        <w:t xml:space="preserve">         (fl.1503)</w:t>
      </w:r>
    </w:p>
    <w:p w14:paraId="1E64AA37" w14:textId="77777777" w:rsidR="0077593E" w:rsidRDefault="0077593E" w:rsidP="007759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Braybrook, Northamptonshire.</w:t>
      </w:r>
    </w:p>
    <w:p w14:paraId="16E2BCFA" w14:textId="77777777" w:rsidR="0077593E" w:rsidRDefault="0077593E" w:rsidP="0077593E">
      <w:pPr>
        <w:pStyle w:val="NoSpacing"/>
        <w:rPr>
          <w:rFonts w:cs="Times New Roman"/>
          <w:szCs w:val="24"/>
        </w:rPr>
      </w:pPr>
    </w:p>
    <w:p w14:paraId="137870C1" w14:textId="77777777" w:rsidR="0077593E" w:rsidRDefault="0077593E" w:rsidP="0077593E">
      <w:pPr>
        <w:pStyle w:val="NoSpacing"/>
        <w:rPr>
          <w:rFonts w:cs="Times New Roman"/>
          <w:szCs w:val="24"/>
        </w:rPr>
      </w:pPr>
    </w:p>
    <w:p w14:paraId="0E8A5CDB" w14:textId="77777777" w:rsidR="0077593E" w:rsidRDefault="0077593E" w:rsidP="007759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1503</w:t>
      </w:r>
      <w:r>
        <w:rPr>
          <w:rFonts w:cs="Times New Roman"/>
          <w:szCs w:val="24"/>
        </w:rPr>
        <w:tab/>
        <w:t>He made his Will.</w:t>
      </w:r>
    </w:p>
    <w:p w14:paraId="6D18EEA2" w14:textId="77777777" w:rsidR="0077593E" w:rsidRDefault="0077593E" w:rsidP="007759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E5FAD">
          <w:rPr>
            <w:rStyle w:val="Hyperlink"/>
            <w:rFonts w:cs="Times New Roman"/>
            <w:szCs w:val="24"/>
          </w:rPr>
          <w:t>https://www.medievalgenealogy.org.uk/wills/index_C.shtml</w:t>
        </w:r>
      </w:hyperlink>
      <w:r>
        <w:rPr>
          <w:rFonts w:cs="Times New Roman"/>
          <w:szCs w:val="24"/>
        </w:rPr>
        <w:t xml:space="preserve"> )</w:t>
      </w:r>
    </w:p>
    <w:p w14:paraId="7087BC14" w14:textId="77777777" w:rsidR="0077593E" w:rsidRDefault="0077593E" w:rsidP="0077593E">
      <w:pPr>
        <w:pStyle w:val="NoSpacing"/>
        <w:rPr>
          <w:rFonts w:cs="Times New Roman"/>
          <w:szCs w:val="24"/>
        </w:rPr>
      </w:pPr>
    </w:p>
    <w:p w14:paraId="22473597" w14:textId="77777777" w:rsidR="0077593E" w:rsidRDefault="0077593E" w:rsidP="0077593E">
      <w:pPr>
        <w:pStyle w:val="NoSpacing"/>
        <w:rPr>
          <w:rFonts w:cs="Times New Roman"/>
          <w:szCs w:val="24"/>
        </w:rPr>
      </w:pPr>
    </w:p>
    <w:p w14:paraId="20DFB21B" w14:textId="77777777" w:rsidR="0077593E" w:rsidRDefault="0077593E" w:rsidP="007759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May 2025</w:t>
      </w:r>
    </w:p>
    <w:p w14:paraId="074E9EB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98D51" w14:textId="77777777" w:rsidR="0077593E" w:rsidRDefault="0077593E" w:rsidP="009139A6">
      <w:r>
        <w:separator/>
      </w:r>
    </w:p>
  </w:endnote>
  <w:endnote w:type="continuationSeparator" w:id="0">
    <w:p w14:paraId="6067A695" w14:textId="77777777" w:rsidR="0077593E" w:rsidRDefault="0077593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AB67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0662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E9D7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05D78" w14:textId="77777777" w:rsidR="0077593E" w:rsidRDefault="0077593E" w:rsidP="009139A6">
      <w:r>
        <w:separator/>
      </w:r>
    </w:p>
  </w:footnote>
  <w:footnote w:type="continuationSeparator" w:id="0">
    <w:p w14:paraId="122B81D5" w14:textId="77777777" w:rsidR="0077593E" w:rsidRDefault="0077593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120F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F36D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F7E4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3E"/>
    <w:rsid w:val="000666E0"/>
    <w:rsid w:val="000A2E7A"/>
    <w:rsid w:val="001307AC"/>
    <w:rsid w:val="00190DFA"/>
    <w:rsid w:val="002510B7"/>
    <w:rsid w:val="00270799"/>
    <w:rsid w:val="002737D5"/>
    <w:rsid w:val="00357E4A"/>
    <w:rsid w:val="005B721E"/>
    <w:rsid w:val="005C130B"/>
    <w:rsid w:val="0077593E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C574C"/>
  <w15:chartTrackingRefBased/>
  <w15:docId w15:val="{CED08FCF-67AE-4953-BB88-8041AE58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759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wills/index_C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2025-06-21T20:13:00Z</dcterms:created>
  <dcterms:modified xsi:type="dcterms:W3CDTF">2025-06-21T20:13:00Z</dcterms:modified>
</cp:coreProperties>
</file>