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8A79" w14:textId="77777777" w:rsidR="003B5200" w:rsidRDefault="003B5200" w:rsidP="003B5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CARVER</w:t>
      </w:r>
      <w:r>
        <w:rPr>
          <w:rFonts w:cs="Times New Roman"/>
          <w:szCs w:val="24"/>
        </w:rPr>
        <w:t xml:space="preserve">        (fl.1424)</w:t>
      </w:r>
    </w:p>
    <w:p w14:paraId="659A3818" w14:textId="77777777" w:rsidR="003B5200" w:rsidRDefault="003B5200" w:rsidP="003B5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Wymondham, Norfolk. Husbandman.</w:t>
      </w:r>
    </w:p>
    <w:p w14:paraId="6866DF89" w14:textId="77777777" w:rsidR="003B5200" w:rsidRDefault="003B5200" w:rsidP="003B5200">
      <w:pPr>
        <w:pStyle w:val="NoSpacing"/>
        <w:rPr>
          <w:rFonts w:cs="Times New Roman"/>
          <w:szCs w:val="24"/>
        </w:rPr>
      </w:pPr>
    </w:p>
    <w:p w14:paraId="4D9A7D69" w14:textId="77777777" w:rsidR="003B5200" w:rsidRDefault="003B5200" w:rsidP="003B5200">
      <w:pPr>
        <w:pStyle w:val="NoSpacing"/>
        <w:rPr>
          <w:rFonts w:cs="Times New Roman"/>
          <w:szCs w:val="24"/>
        </w:rPr>
      </w:pPr>
    </w:p>
    <w:p w14:paraId="3AC9FB8A" w14:textId="77777777" w:rsidR="003B5200" w:rsidRDefault="003B5200" w:rsidP="003B5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Brethenham</w:t>
      </w:r>
      <w:proofErr w:type="spellEnd"/>
      <w:r>
        <w:rPr>
          <w:rFonts w:cs="Times New Roman"/>
          <w:szCs w:val="24"/>
        </w:rPr>
        <w:t xml:space="preserve"> of Norwich, mercer(q.v.), brought a plaint of debt</w:t>
      </w:r>
    </w:p>
    <w:p w14:paraId="71C3A12A" w14:textId="77777777" w:rsidR="003B5200" w:rsidRDefault="003B5200" w:rsidP="003B5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790AC5C2" w14:textId="77777777" w:rsidR="003B5200" w:rsidRDefault="003B5200" w:rsidP="003B5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33B30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2D51AD45" w14:textId="77777777" w:rsidR="003B5200" w:rsidRDefault="003B5200" w:rsidP="003B5200">
      <w:pPr>
        <w:pStyle w:val="NoSpacing"/>
        <w:rPr>
          <w:rFonts w:cs="Times New Roman"/>
          <w:szCs w:val="24"/>
        </w:rPr>
      </w:pPr>
    </w:p>
    <w:p w14:paraId="31710B68" w14:textId="77777777" w:rsidR="003B5200" w:rsidRDefault="003B5200" w:rsidP="003B5200">
      <w:pPr>
        <w:pStyle w:val="NoSpacing"/>
        <w:rPr>
          <w:rFonts w:cs="Times New Roman"/>
          <w:szCs w:val="24"/>
        </w:rPr>
      </w:pPr>
    </w:p>
    <w:p w14:paraId="58CF585E" w14:textId="77777777" w:rsidR="003B5200" w:rsidRDefault="003B5200" w:rsidP="003B52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2025</w:t>
      </w:r>
    </w:p>
    <w:p w14:paraId="3674F4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3D67" w14:textId="77777777" w:rsidR="003B5200" w:rsidRDefault="003B5200" w:rsidP="009139A6">
      <w:r>
        <w:separator/>
      </w:r>
    </w:p>
  </w:endnote>
  <w:endnote w:type="continuationSeparator" w:id="0">
    <w:p w14:paraId="24855487" w14:textId="77777777" w:rsidR="003B5200" w:rsidRDefault="003B52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02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FF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A9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7698" w14:textId="77777777" w:rsidR="003B5200" w:rsidRDefault="003B5200" w:rsidP="009139A6">
      <w:r>
        <w:separator/>
      </w:r>
    </w:p>
  </w:footnote>
  <w:footnote w:type="continuationSeparator" w:id="0">
    <w:p w14:paraId="5E53101D" w14:textId="77777777" w:rsidR="003B5200" w:rsidRDefault="003B52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F8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AE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EE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00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3B520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16B0"/>
  <w15:chartTrackingRefBased/>
  <w15:docId w15:val="{F4A2589A-E888-4998-AF08-BFCED654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5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2025-06-01T19:14:00Z</dcterms:created>
  <dcterms:modified xsi:type="dcterms:W3CDTF">2025-06-01T19:14:00Z</dcterms:modified>
</cp:coreProperties>
</file>