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3C6F" w14:textId="77777777" w:rsidR="00F10F4B" w:rsidRDefault="00F10F4B" w:rsidP="00F10F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Christina CARY</w:t>
      </w:r>
      <w:r>
        <w:rPr>
          <w:rFonts w:cs="Times New Roman"/>
          <w:szCs w:val="24"/>
        </w:rPr>
        <w:t xml:space="preserve">       (d.ca.1422)</w:t>
      </w:r>
    </w:p>
    <w:p w14:paraId="1AAA4D1C" w14:textId="77777777" w:rsidR="00F10F4B" w:rsidRDefault="00F10F4B" w:rsidP="00F10F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Shebbear</w:t>
      </w:r>
      <w:proofErr w:type="spellEnd"/>
      <w:r>
        <w:rPr>
          <w:rFonts w:cs="Times New Roman"/>
          <w:szCs w:val="24"/>
        </w:rPr>
        <w:t>, Devon.</w:t>
      </w:r>
    </w:p>
    <w:p w14:paraId="125CFC66" w14:textId="77777777" w:rsidR="00F10F4B" w:rsidRDefault="00F10F4B" w:rsidP="00F10F4B">
      <w:pPr>
        <w:pStyle w:val="NoSpacing"/>
        <w:rPr>
          <w:rFonts w:cs="Times New Roman"/>
          <w:szCs w:val="24"/>
        </w:rPr>
      </w:pPr>
    </w:p>
    <w:p w14:paraId="144B84A3" w14:textId="77777777" w:rsidR="00F10F4B" w:rsidRDefault="00F10F4B" w:rsidP="00F10F4B">
      <w:pPr>
        <w:pStyle w:val="NoSpacing"/>
        <w:rPr>
          <w:rFonts w:cs="Times New Roman"/>
          <w:szCs w:val="24"/>
        </w:rPr>
      </w:pPr>
    </w:p>
    <w:p w14:paraId="302C21CE" w14:textId="77777777" w:rsidR="00F10F4B" w:rsidRDefault="00F10F4B" w:rsidP="00F10F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Philip.</w:t>
      </w:r>
    </w:p>
    <w:p w14:paraId="2819A558" w14:textId="77777777" w:rsidR="00F10F4B" w:rsidRDefault="00F10F4B" w:rsidP="00F10F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(Devon Wills Index, 1163-1999)</w:t>
      </w:r>
    </w:p>
    <w:p w14:paraId="7AE8DBB6" w14:textId="77777777" w:rsidR="00F10F4B" w:rsidRDefault="00F10F4B" w:rsidP="00F10F4B">
      <w:pPr>
        <w:pStyle w:val="NoSpacing"/>
        <w:rPr>
          <w:rFonts w:cs="Times New Roman"/>
          <w:szCs w:val="24"/>
        </w:rPr>
      </w:pPr>
    </w:p>
    <w:p w14:paraId="5241BE8A" w14:textId="77777777" w:rsidR="00F10F4B" w:rsidRDefault="00F10F4B" w:rsidP="00F10F4B">
      <w:pPr>
        <w:pStyle w:val="NoSpacing"/>
        <w:rPr>
          <w:rFonts w:cs="Times New Roman"/>
          <w:szCs w:val="24"/>
        </w:rPr>
      </w:pPr>
    </w:p>
    <w:p w14:paraId="3F37A3DA" w14:textId="77777777" w:rsidR="00F10F4B" w:rsidRDefault="00F10F4B" w:rsidP="00F10F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Probate of her Will.   (ibid.)</w:t>
      </w:r>
    </w:p>
    <w:p w14:paraId="5495B55D" w14:textId="77777777" w:rsidR="00F10F4B" w:rsidRDefault="00F10F4B" w:rsidP="00F10F4B">
      <w:pPr>
        <w:pStyle w:val="NoSpacing"/>
        <w:rPr>
          <w:rFonts w:cs="Times New Roman"/>
          <w:szCs w:val="24"/>
        </w:rPr>
      </w:pPr>
    </w:p>
    <w:p w14:paraId="0E5BA274" w14:textId="77777777" w:rsidR="00F10F4B" w:rsidRDefault="00F10F4B" w:rsidP="00F10F4B">
      <w:pPr>
        <w:pStyle w:val="NoSpacing"/>
        <w:rPr>
          <w:rFonts w:cs="Times New Roman"/>
          <w:szCs w:val="24"/>
        </w:rPr>
      </w:pPr>
    </w:p>
    <w:p w14:paraId="6C7404AB" w14:textId="77777777" w:rsidR="00F10F4B" w:rsidRDefault="00F10F4B" w:rsidP="00F10F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5D44FB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9CA6" w14:textId="77777777" w:rsidR="00F10F4B" w:rsidRDefault="00F10F4B" w:rsidP="009139A6">
      <w:r>
        <w:separator/>
      </w:r>
    </w:p>
  </w:endnote>
  <w:endnote w:type="continuationSeparator" w:id="0">
    <w:p w14:paraId="51F9F703" w14:textId="77777777" w:rsidR="00F10F4B" w:rsidRDefault="00F10F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4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51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A5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43F9" w14:textId="77777777" w:rsidR="00F10F4B" w:rsidRDefault="00F10F4B" w:rsidP="009139A6">
      <w:r>
        <w:separator/>
      </w:r>
    </w:p>
  </w:footnote>
  <w:footnote w:type="continuationSeparator" w:id="0">
    <w:p w14:paraId="23A2CCAF" w14:textId="77777777" w:rsidR="00F10F4B" w:rsidRDefault="00F10F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4F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A5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52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0F4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F9ED"/>
  <w15:chartTrackingRefBased/>
  <w15:docId w15:val="{C2E930B5-5078-4BBA-BBEE-04E3C7B0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2025-05-08T15:51:00Z</dcterms:created>
  <dcterms:modified xsi:type="dcterms:W3CDTF">2025-05-08T15:52:00Z</dcterms:modified>
</cp:coreProperties>
</file>