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B05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CARY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d.1436)</w:t>
      </w:r>
    </w:p>
    <w:p w14:paraId="0A6953DD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05C2FEFC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24BCB7C8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 William.</w:t>
      </w:r>
    </w:p>
    <w:p w14:paraId="76E329E7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03CB703E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p.64)</w:t>
      </w:r>
    </w:p>
    <w:p w14:paraId="2E9DAE9A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724006A2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1D4B7A00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Sep.1436</w:t>
      </w:r>
      <w:r>
        <w:rPr>
          <w:rFonts w:cs="Times New Roman"/>
          <w:szCs w:val="24"/>
        </w:rPr>
        <w:tab/>
        <w:t xml:space="preserve">He </w:t>
      </w:r>
      <w:proofErr w:type="gramStart"/>
      <w:r>
        <w:rPr>
          <w:rFonts w:cs="Times New Roman"/>
          <w:szCs w:val="24"/>
        </w:rPr>
        <w:t>died, and</w:t>
      </w:r>
      <w:proofErr w:type="gramEnd"/>
      <w:r>
        <w:rPr>
          <w:rFonts w:cs="Times New Roman"/>
          <w:szCs w:val="24"/>
        </w:rPr>
        <w:t xml:space="preserve"> was succeeded by William.     (ibid.)</w:t>
      </w:r>
    </w:p>
    <w:p w14:paraId="7394234B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151AF786" w14:textId="77777777" w:rsidR="00072C5D" w:rsidRDefault="00072C5D" w:rsidP="00072C5D">
      <w:pPr>
        <w:pStyle w:val="NoSpacing"/>
        <w:rPr>
          <w:rFonts w:cs="Times New Roman"/>
          <w:szCs w:val="24"/>
        </w:rPr>
      </w:pPr>
    </w:p>
    <w:p w14:paraId="46968C26" w14:textId="77777777" w:rsidR="00072C5D" w:rsidRDefault="00072C5D" w:rsidP="00072C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0E103E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34DA" w14:textId="77777777" w:rsidR="00072C5D" w:rsidRDefault="00072C5D" w:rsidP="009139A6">
      <w:r>
        <w:separator/>
      </w:r>
    </w:p>
  </w:endnote>
  <w:endnote w:type="continuationSeparator" w:id="0">
    <w:p w14:paraId="583B2154" w14:textId="77777777" w:rsidR="00072C5D" w:rsidRDefault="00072C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36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7A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C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B370" w14:textId="77777777" w:rsidR="00072C5D" w:rsidRDefault="00072C5D" w:rsidP="009139A6">
      <w:r>
        <w:separator/>
      </w:r>
    </w:p>
  </w:footnote>
  <w:footnote w:type="continuationSeparator" w:id="0">
    <w:p w14:paraId="77C30401" w14:textId="77777777" w:rsidR="00072C5D" w:rsidRDefault="00072C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B7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6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EE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5D"/>
    <w:rsid w:val="000666E0"/>
    <w:rsid w:val="00072C5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0662"/>
  <w15:chartTrackingRefBased/>
  <w15:docId w15:val="{4729A1E8-5CA2-48DB-8331-426B3E0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2025-01-29T16:47:00Z</dcterms:created>
  <dcterms:modified xsi:type="dcterms:W3CDTF">2025-01-29T16:48:00Z</dcterms:modified>
</cp:coreProperties>
</file>