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CBAAB" w14:textId="77777777" w:rsidR="00112B4F" w:rsidRDefault="00112B4F" w:rsidP="00112B4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Mathia CAREW</w:t>
      </w:r>
      <w:r>
        <w:rPr>
          <w:rFonts w:cs="Times New Roman"/>
          <w:szCs w:val="24"/>
        </w:rPr>
        <w:t xml:space="preserve">      (d.ca.1490)</w:t>
      </w:r>
    </w:p>
    <w:p w14:paraId="5A81EE10" w14:textId="77777777" w:rsidR="00112B4F" w:rsidRDefault="00112B4F" w:rsidP="00112B4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Widow.</w:t>
      </w:r>
    </w:p>
    <w:p w14:paraId="4596C1A4" w14:textId="77777777" w:rsidR="00112B4F" w:rsidRDefault="00112B4F" w:rsidP="00112B4F">
      <w:pPr>
        <w:pStyle w:val="NoSpacing"/>
        <w:rPr>
          <w:rFonts w:cs="Times New Roman"/>
          <w:szCs w:val="24"/>
        </w:rPr>
      </w:pPr>
    </w:p>
    <w:p w14:paraId="438F9BA7" w14:textId="77777777" w:rsidR="00112B4F" w:rsidRDefault="00112B4F" w:rsidP="00112B4F">
      <w:pPr>
        <w:pStyle w:val="NoSpacing"/>
        <w:rPr>
          <w:rFonts w:cs="Times New Roman"/>
          <w:szCs w:val="24"/>
        </w:rPr>
      </w:pPr>
    </w:p>
    <w:p w14:paraId="77531ECC" w14:textId="77777777" w:rsidR="00112B4F" w:rsidRDefault="00112B4F" w:rsidP="00112B4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= John.</w:t>
      </w:r>
    </w:p>
    <w:p w14:paraId="4AD15CBD" w14:textId="77777777" w:rsidR="00112B4F" w:rsidRDefault="00112B4F" w:rsidP="00112B4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(C.F.R. 1485-1509 p.135)</w:t>
      </w:r>
    </w:p>
    <w:p w14:paraId="5CDF9666" w14:textId="77777777" w:rsidR="00112B4F" w:rsidRDefault="00112B4F" w:rsidP="00112B4F">
      <w:pPr>
        <w:pStyle w:val="NoSpacing"/>
        <w:rPr>
          <w:rFonts w:cs="Times New Roman"/>
          <w:szCs w:val="24"/>
        </w:rPr>
      </w:pPr>
    </w:p>
    <w:p w14:paraId="0899BBCC" w14:textId="77777777" w:rsidR="00112B4F" w:rsidRDefault="00112B4F" w:rsidP="00112B4F">
      <w:pPr>
        <w:pStyle w:val="NoSpacing"/>
        <w:rPr>
          <w:rFonts w:cs="Times New Roman"/>
          <w:szCs w:val="24"/>
        </w:rPr>
      </w:pPr>
    </w:p>
    <w:p w14:paraId="0CC63470" w14:textId="77777777" w:rsidR="00112B4F" w:rsidRDefault="00112B4F" w:rsidP="00112B4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18 Oct.1490</w:t>
      </w:r>
      <w:r>
        <w:rPr>
          <w:rFonts w:cs="Times New Roman"/>
          <w:szCs w:val="24"/>
        </w:rPr>
        <w:tab/>
        <w:t xml:space="preserve">Writ of diem </w:t>
      </w:r>
      <w:proofErr w:type="spellStart"/>
      <w:r>
        <w:rPr>
          <w:rFonts w:cs="Times New Roman"/>
          <w:szCs w:val="24"/>
        </w:rPr>
        <w:t>clausit</w:t>
      </w:r>
      <w:proofErr w:type="spellEnd"/>
      <w:r>
        <w:rPr>
          <w:rFonts w:cs="Times New Roman"/>
          <w:szCs w:val="24"/>
        </w:rPr>
        <w:t xml:space="preserve"> to the Escheator of Devon.  (ibid.)</w:t>
      </w:r>
    </w:p>
    <w:p w14:paraId="2AD6706D" w14:textId="77777777" w:rsidR="00112B4F" w:rsidRDefault="00112B4F" w:rsidP="00112B4F">
      <w:pPr>
        <w:pStyle w:val="NoSpacing"/>
        <w:rPr>
          <w:rFonts w:cs="Times New Roman"/>
          <w:szCs w:val="24"/>
        </w:rPr>
      </w:pPr>
    </w:p>
    <w:p w14:paraId="7FA3C0DD" w14:textId="77777777" w:rsidR="00112B4F" w:rsidRDefault="00112B4F" w:rsidP="00112B4F">
      <w:pPr>
        <w:pStyle w:val="NoSpacing"/>
        <w:rPr>
          <w:rFonts w:cs="Times New Roman"/>
          <w:szCs w:val="24"/>
        </w:rPr>
      </w:pPr>
    </w:p>
    <w:p w14:paraId="482AD220" w14:textId="77777777" w:rsidR="00112B4F" w:rsidRDefault="00112B4F" w:rsidP="00112B4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April 2025</w:t>
      </w:r>
    </w:p>
    <w:p w14:paraId="49B4F52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55B53" w14:textId="77777777" w:rsidR="00112B4F" w:rsidRDefault="00112B4F" w:rsidP="009139A6">
      <w:r>
        <w:separator/>
      </w:r>
    </w:p>
  </w:endnote>
  <w:endnote w:type="continuationSeparator" w:id="0">
    <w:p w14:paraId="49F1956F" w14:textId="77777777" w:rsidR="00112B4F" w:rsidRDefault="00112B4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A8D8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1056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72DC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5BF34" w14:textId="77777777" w:rsidR="00112B4F" w:rsidRDefault="00112B4F" w:rsidP="009139A6">
      <w:r>
        <w:separator/>
      </w:r>
    </w:p>
  </w:footnote>
  <w:footnote w:type="continuationSeparator" w:id="0">
    <w:p w14:paraId="522EF390" w14:textId="77777777" w:rsidR="00112B4F" w:rsidRDefault="00112B4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04B4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5A74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62C2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B4F"/>
    <w:rsid w:val="000666E0"/>
    <w:rsid w:val="000A2E7A"/>
    <w:rsid w:val="00112B4F"/>
    <w:rsid w:val="001307AC"/>
    <w:rsid w:val="00190DFA"/>
    <w:rsid w:val="002510B7"/>
    <w:rsid w:val="00270799"/>
    <w:rsid w:val="002737D5"/>
    <w:rsid w:val="00357E4A"/>
    <w:rsid w:val="005A2A44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DE38D7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EF7B6"/>
  <w15:chartTrackingRefBased/>
  <w15:docId w15:val="{F0D977D3-BAF6-4657-A8C6-84791DA03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4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2025-04-13T13:34:00Z</dcterms:created>
  <dcterms:modified xsi:type="dcterms:W3CDTF">2025-04-13T18:25:00Z</dcterms:modified>
</cp:coreProperties>
</file>