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AC6B" w14:textId="77777777" w:rsidR="00E27F38" w:rsidRDefault="00E27F38" w:rsidP="00E27F38">
      <w:pPr>
        <w:pStyle w:val="NoSpacing"/>
      </w:pPr>
      <w:r>
        <w:rPr>
          <w:u w:val="single"/>
        </w:rPr>
        <w:t>Joan CAREWE</w:t>
      </w:r>
      <w:r>
        <w:t xml:space="preserve">        (d.ca.1426)</w:t>
      </w:r>
    </w:p>
    <w:p w14:paraId="79315B56" w14:textId="77777777" w:rsidR="00E27F38" w:rsidRDefault="00E27F38" w:rsidP="00E27F38">
      <w:pPr>
        <w:pStyle w:val="NoSpacing"/>
      </w:pPr>
      <w:r>
        <w:t xml:space="preserve">of </w:t>
      </w:r>
      <w:proofErr w:type="spellStart"/>
      <w:r>
        <w:t>Haccombe</w:t>
      </w:r>
      <w:proofErr w:type="spellEnd"/>
      <w:r>
        <w:t>, Devon.</w:t>
      </w:r>
    </w:p>
    <w:p w14:paraId="7589E39B" w14:textId="77777777" w:rsidR="00E27F38" w:rsidRDefault="00E27F38" w:rsidP="00E27F38">
      <w:pPr>
        <w:pStyle w:val="NoSpacing"/>
      </w:pPr>
    </w:p>
    <w:p w14:paraId="45EDAAC4" w14:textId="77777777" w:rsidR="00E27F38" w:rsidRDefault="00E27F38" w:rsidP="00E27F38">
      <w:pPr>
        <w:pStyle w:val="NoSpacing"/>
      </w:pPr>
    </w:p>
    <w:p w14:paraId="49BD0BFA" w14:textId="77777777" w:rsidR="00E27F38" w:rsidRDefault="00E27F38" w:rsidP="00E27F38">
      <w:pPr>
        <w:pStyle w:val="NoSpacing"/>
      </w:pPr>
      <w:r>
        <w:t>= Nicholas.</w:t>
      </w:r>
    </w:p>
    <w:p w14:paraId="74814970" w14:textId="77777777" w:rsidR="00E27F38" w:rsidRDefault="00E27F38" w:rsidP="00E27F38">
      <w:pPr>
        <w:pStyle w:val="NoSpacing"/>
      </w:pPr>
      <w:r>
        <w:t>(Devon Wills Index, 1163-1999)</w:t>
      </w:r>
    </w:p>
    <w:p w14:paraId="1EEB42CE" w14:textId="77777777" w:rsidR="00E27F38" w:rsidRDefault="00E27F38" w:rsidP="00E27F38">
      <w:pPr>
        <w:pStyle w:val="NoSpacing"/>
      </w:pPr>
    </w:p>
    <w:p w14:paraId="426E88B7" w14:textId="77777777" w:rsidR="00E27F38" w:rsidRDefault="00E27F38" w:rsidP="00E27F38">
      <w:pPr>
        <w:pStyle w:val="NoSpacing"/>
      </w:pPr>
    </w:p>
    <w:p w14:paraId="257FB0F2" w14:textId="77777777" w:rsidR="00E27F38" w:rsidRDefault="00E27F38" w:rsidP="00E27F38">
      <w:pPr>
        <w:pStyle w:val="NoSpacing"/>
      </w:pPr>
      <w:r>
        <w:tab/>
        <w:t>1426</w:t>
      </w:r>
      <w:r>
        <w:tab/>
        <w:t>Probate of her Will.     (ibid.)</w:t>
      </w:r>
    </w:p>
    <w:p w14:paraId="2EB3ECF0" w14:textId="77777777" w:rsidR="00E27F38" w:rsidRDefault="00E27F38" w:rsidP="00E27F38">
      <w:pPr>
        <w:pStyle w:val="NoSpacing"/>
      </w:pPr>
    </w:p>
    <w:p w14:paraId="47956F6E" w14:textId="77777777" w:rsidR="00E27F38" w:rsidRDefault="00E27F38" w:rsidP="00E27F38">
      <w:pPr>
        <w:pStyle w:val="NoSpacing"/>
      </w:pPr>
    </w:p>
    <w:p w14:paraId="4AE0AA4C" w14:textId="77777777" w:rsidR="00E27F38" w:rsidRDefault="00E27F38" w:rsidP="00E27F38">
      <w:pPr>
        <w:pStyle w:val="NoSpacing"/>
      </w:pPr>
      <w:r>
        <w:t>7 May 2025</w:t>
      </w:r>
    </w:p>
    <w:p w14:paraId="527902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98612" w14:textId="77777777" w:rsidR="00E27F38" w:rsidRDefault="00E27F38" w:rsidP="009139A6">
      <w:r>
        <w:separator/>
      </w:r>
    </w:p>
  </w:endnote>
  <w:endnote w:type="continuationSeparator" w:id="0">
    <w:p w14:paraId="2438AE18" w14:textId="77777777" w:rsidR="00E27F38" w:rsidRDefault="00E27F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64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0F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B9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01718" w14:textId="77777777" w:rsidR="00E27F38" w:rsidRDefault="00E27F38" w:rsidP="009139A6">
      <w:r>
        <w:separator/>
      </w:r>
    </w:p>
  </w:footnote>
  <w:footnote w:type="continuationSeparator" w:id="0">
    <w:p w14:paraId="65100671" w14:textId="77777777" w:rsidR="00E27F38" w:rsidRDefault="00E27F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01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24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A7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3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27F38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66519"/>
  <w15:chartTrackingRefBased/>
  <w15:docId w15:val="{83B4839E-7323-4D90-BF38-A059B2F4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2025-05-10T19:19:00Z</dcterms:created>
  <dcterms:modified xsi:type="dcterms:W3CDTF">2025-05-10T19:21:00Z</dcterms:modified>
</cp:coreProperties>
</file>