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790F" w14:textId="77777777" w:rsidR="007C342C" w:rsidRDefault="007C342C" w:rsidP="007C342C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Richard CARPENTER</w:t>
      </w:r>
      <w:r>
        <w:rPr>
          <w:rFonts w:cs="Times New Roman"/>
          <w:szCs w:val="24"/>
          <w:lang w:val="en-GB"/>
        </w:rPr>
        <w:t xml:space="preserve">         (fl.1460)</w:t>
      </w:r>
    </w:p>
    <w:p w14:paraId="5B2A3D6B" w14:textId="77777777" w:rsidR="007C342C" w:rsidRDefault="007C342C" w:rsidP="007C342C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Sturminster Marshall. Carpenter.</w:t>
      </w:r>
    </w:p>
    <w:p w14:paraId="7E830D35" w14:textId="77777777" w:rsidR="007C342C" w:rsidRDefault="007C342C" w:rsidP="007C342C">
      <w:pPr>
        <w:pStyle w:val="NoSpacing"/>
        <w:rPr>
          <w:rFonts w:cs="Times New Roman"/>
          <w:szCs w:val="24"/>
          <w:lang w:val="en-GB"/>
        </w:rPr>
      </w:pPr>
    </w:p>
    <w:p w14:paraId="049E9435" w14:textId="77777777" w:rsidR="007C342C" w:rsidRDefault="007C342C" w:rsidP="007C342C">
      <w:pPr>
        <w:pStyle w:val="NoSpacing"/>
        <w:rPr>
          <w:rFonts w:cs="Times New Roman"/>
          <w:szCs w:val="24"/>
          <w:lang w:val="en-GB"/>
        </w:rPr>
      </w:pPr>
    </w:p>
    <w:p w14:paraId="52A862BC" w14:textId="77777777" w:rsidR="007C342C" w:rsidRDefault="007C342C" w:rsidP="007C342C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Edmund Asshelegh(q.v.) brought a plaint of trespass against him.</w:t>
      </w:r>
    </w:p>
    <w:p w14:paraId="20E0A9F4" w14:textId="77777777" w:rsidR="007C342C" w:rsidRDefault="007C342C" w:rsidP="007C342C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65E4BF71" w14:textId="77777777" w:rsidR="007C342C" w:rsidRDefault="007C342C" w:rsidP="007C342C">
      <w:pPr>
        <w:pStyle w:val="NoSpacing"/>
        <w:rPr>
          <w:rFonts w:cs="Times New Roman"/>
          <w:szCs w:val="24"/>
          <w:lang w:val="en-GB"/>
        </w:rPr>
      </w:pPr>
    </w:p>
    <w:p w14:paraId="13914F09" w14:textId="77777777" w:rsidR="007C342C" w:rsidRDefault="007C342C" w:rsidP="007C342C">
      <w:pPr>
        <w:pStyle w:val="NoSpacing"/>
        <w:rPr>
          <w:rFonts w:cs="Times New Roman"/>
          <w:szCs w:val="24"/>
          <w:lang w:val="en-GB"/>
        </w:rPr>
      </w:pPr>
    </w:p>
    <w:p w14:paraId="4891BED9" w14:textId="77777777" w:rsidR="007C342C" w:rsidRDefault="007C342C" w:rsidP="007C342C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18 September 2025</w:t>
      </w:r>
    </w:p>
    <w:p w14:paraId="3A9AE7A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99F76" w14:textId="77777777" w:rsidR="007C342C" w:rsidRDefault="007C342C" w:rsidP="009139A6">
      <w:r>
        <w:separator/>
      </w:r>
    </w:p>
  </w:endnote>
  <w:endnote w:type="continuationSeparator" w:id="0">
    <w:p w14:paraId="6F056F89" w14:textId="77777777" w:rsidR="007C342C" w:rsidRDefault="007C342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5732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FC7A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406F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1B1C6" w14:textId="77777777" w:rsidR="007C342C" w:rsidRDefault="007C342C" w:rsidP="009139A6">
      <w:r>
        <w:separator/>
      </w:r>
    </w:p>
  </w:footnote>
  <w:footnote w:type="continuationSeparator" w:id="0">
    <w:p w14:paraId="3E150E19" w14:textId="77777777" w:rsidR="007C342C" w:rsidRDefault="007C342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D3B4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2D71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B0FC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2C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A1354"/>
    <w:rsid w:val="007C342C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E4210"/>
  <w15:chartTrackingRefBased/>
  <w15:docId w15:val="{9F9DF4F4-9DAA-4D87-8BFE-788282D5A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2025-09-20T19:39:00Z</dcterms:created>
  <dcterms:modified xsi:type="dcterms:W3CDTF">2025-09-20T19:40:00Z</dcterms:modified>
</cp:coreProperties>
</file>