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9151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CARPENTER</w:t>
      </w:r>
      <w:r>
        <w:rPr>
          <w:rFonts w:cs="Times New Roman"/>
          <w:szCs w:val="24"/>
          <w:lang w:val="en-GB"/>
        </w:rPr>
        <w:t xml:space="preserve">        (fl.1460)</w:t>
      </w:r>
    </w:p>
    <w:p w14:paraId="6E8696DB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Weaver.</w:t>
      </w:r>
    </w:p>
    <w:p w14:paraId="3C5645DF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</w:p>
    <w:p w14:paraId="54C34EA8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</w:p>
    <w:p w14:paraId="63AD6A48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0ED3318A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57202564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07475841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</w:p>
    <w:p w14:paraId="571170CE" w14:textId="77777777" w:rsidR="002E18BB" w:rsidRDefault="002E18BB" w:rsidP="002E18BB">
      <w:pPr>
        <w:pStyle w:val="NoSpacing"/>
        <w:rPr>
          <w:rFonts w:cs="Times New Roman"/>
          <w:szCs w:val="24"/>
          <w:lang w:val="en-GB"/>
        </w:rPr>
      </w:pPr>
    </w:p>
    <w:p w14:paraId="63C6F79B" w14:textId="35D909E8" w:rsidR="00BA00AB" w:rsidRPr="00EB3209" w:rsidRDefault="002E18B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F63F" w14:textId="77777777" w:rsidR="002E18BB" w:rsidRDefault="002E18BB" w:rsidP="009139A6">
      <w:r>
        <w:separator/>
      </w:r>
    </w:p>
  </w:endnote>
  <w:endnote w:type="continuationSeparator" w:id="0">
    <w:p w14:paraId="55B78EC4" w14:textId="77777777" w:rsidR="002E18BB" w:rsidRDefault="002E18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8D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59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C0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16FA" w14:textId="77777777" w:rsidR="002E18BB" w:rsidRDefault="002E18BB" w:rsidP="009139A6">
      <w:r>
        <w:separator/>
      </w:r>
    </w:p>
  </w:footnote>
  <w:footnote w:type="continuationSeparator" w:id="0">
    <w:p w14:paraId="271FCAE7" w14:textId="77777777" w:rsidR="002E18BB" w:rsidRDefault="002E18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37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CC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2F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BB"/>
    <w:rsid w:val="000666E0"/>
    <w:rsid w:val="000A2E7A"/>
    <w:rsid w:val="001307AC"/>
    <w:rsid w:val="00190DFA"/>
    <w:rsid w:val="002510B7"/>
    <w:rsid w:val="00270799"/>
    <w:rsid w:val="002737D5"/>
    <w:rsid w:val="002E18BB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8341"/>
  <w15:chartTrackingRefBased/>
  <w15:docId w15:val="{37019549-72A5-4912-9813-C8C96AD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2025-09-11T17:56:00Z</dcterms:created>
  <dcterms:modified xsi:type="dcterms:W3CDTF">2025-09-11T17:57:00Z</dcterms:modified>
</cp:coreProperties>
</file>