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2133" w14:textId="77777777" w:rsidR="00EB0604" w:rsidRDefault="00EB0604" w:rsidP="00EB0604">
      <w:pPr>
        <w:pStyle w:val="NoSpacing"/>
      </w:pPr>
      <w:r>
        <w:rPr>
          <w:u w:val="single"/>
        </w:rPr>
        <w:t>John CARTER</w:t>
      </w:r>
      <w:r>
        <w:t xml:space="preserve">       (fl.1400)</w:t>
      </w:r>
    </w:p>
    <w:p w14:paraId="2C976185" w14:textId="77777777" w:rsidR="00EB0604" w:rsidRDefault="00EB0604" w:rsidP="00EB0604">
      <w:pPr>
        <w:pStyle w:val="NoSpacing"/>
      </w:pPr>
      <w:r>
        <w:t>of Thurgarton Priory.</w:t>
      </w:r>
    </w:p>
    <w:p w14:paraId="4684E370" w14:textId="77777777" w:rsidR="00EB0604" w:rsidRDefault="00EB0604" w:rsidP="00EB0604">
      <w:pPr>
        <w:pStyle w:val="NoSpacing"/>
      </w:pPr>
    </w:p>
    <w:p w14:paraId="73161B66" w14:textId="77777777" w:rsidR="00EB0604" w:rsidRDefault="00EB0604" w:rsidP="00EB0604">
      <w:pPr>
        <w:pStyle w:val="NoSpacing"/>
      </w:pPr>
    </w:p>
    <w:p w14:paraId="3225FE7C" w14:textId="77777777" w:rsidR="00EB0604" w:rsidRDefault="00EB0604" w:rsidP="00EB0604">
      <w:pPr>
        <w:pStyle w:val="NoSpacing"/>
      </w:pPr>
      <w:r>
        <w:t>Son of Hugh Carter; of Thurgarton.</w:t>
      </w:r>
    </w:p>
    <w:p w14:paraId="76A09A35" w14:textId="77777777" w:rsidR="00EB0604" w:rsidRDefault="00EB0604" w:rsidP="00EB0604">
      <w:pPr>
        <w:pStyle w:val="NoSpacing"/>
      </w:pPr>
      <w:r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0A48E82E" w14:textId="77777777" w:rsidR="00EB0604" w:rsidRDefault="00EB0604" w:rsidP="00EB0604">
      <w:pPr>
        <w:pStyle w:val="NoSpacing"/>
      </w:pPr>
    </w:p>
    <w:p w14:paraId="29FFE92E" w14:textId="77777777" w:rsidR="00EB0604" w:rsidRDefault="00EB0604" w:rsidP="00EB0604">
      <w:pPr>
        <w:pStyle w:val="NoSpacing"/>
      </w:pPr>
    </w:p>
    <w:p w14:paraId="59A15397" w14:textId="77777777" w:rsidR="00EB0604" w:rsidRDefault="00EB0604" w:rsidP="00EB0604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1D10A572" w14:textId="77777777" w:rsidR="00EB0604" w:rsidRDefault="00EB0604" w:rsidP="00EB0604">
      <w:pPr>
        <w:pStyle w:val="NoSpacing"/>
      </w:pPr>
      <w:r>
        <w:tab/>
      </w:r>
      <w:r>
        <w:tab/>
        <w:t>Yorkshire.   (ibid.)</w:t>
      </w:r>
    </w:p>
    <w:p w14:paraId="22A7B4DF" w14:textId="77777777" w:rsidR="00EB0604" w:rsidRDefault="00EB0604" w:rsidP="00EB0604">
      <w:pPr>
        <w:pStyle w:val="NoSpacing"/>
      </w:pPr>
    </w:p>
    <w:p w14:paraId="16D29A2B" w14:textId="77777777" w:rsidR="00EB0604" w:rsidRDefault="00EB0604" w:rsidP="00EB0604">
      <w:pPr>
        <w:pStyle w:val="NoSpacing"/>
      </w:pPr>
    </w:p>
    <w:p w14:paraId="28711E37" w14:textId="77777777" w:rsidR="00EB0604" w:rsidRDefault="00EB0604" w:rsidP="00EB0604">
      <w:pPr>
        <w:pStyle w:val="NoSpacing"/>
      </w:pPr>
      <w:r>
        <w:t>18 August 2025</w:t>
      </w:r>
    </w:p>
    <w:p w14:paraId="1C932E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0011" w14:textId="77777777" w:rsidR="00EB0604" w:rsidRDefault="00EB0604" w:rsidP="009139A6">
      <w:r>
        <w:separator/>
      </w:r>
    </w:p>
  </w:endnote>
  <w:endnote w:type="continuationSeparator" w:id="0">
    <w:p w14:paraId="143FCE66" w14:textId="77777777" w:rsidR="00EB0604" w:rsidRDefault="00EB06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B2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0A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3D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A426" w14:textId="77777777" w:rsidR="00EB0604" w:rsidRDefault="00EB0604" w:rsidP="009139A6">
      <w:r>
        <w:separator/>
      </w:r>
    </w:p>
  </w:footnote>
  <w:footnote w:type="continuationSeparator" w:id="0">
    <w:p w14:paraId="4D3A372A" w14:textId="77777777" w:rsidR="00EB0604" w:rsidRDefault="00EB06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92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38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A7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0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0604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6EE0"/>
  <w15:chartTrackingRefBased/>
  <w15:docId w15:val="{B9B490F0-8531-4E42-A104-556049C1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2025-08-18T19:02:00Z</dcterms:created>
  <dcterms:modified xsi:type="dcterms:W3CDTF">2025-08-18T19:03:00Z</dcterms:modified>
</cp:coreProperties>
</file>