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E765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CASSON</w:t>
      </w:r>
      <w:r>
        <w:rPr>
          <w:rFonts w:cs="Times New Roman"/>
          <w:szCs w:val="24"/>
        </w:rPr>
        <w:t xml:space="preserve">       (fl.1485)</w:t>
      </w:r>
    </w:p>
    <w:p w14:paraId="1E71EBBB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Hampole</w:t>
      </w:r>
      <w:proofErr w:type="spellEnd"/>
      <w:r>
        <w:rPr>
          <w:rFonts w:cs="Times New Roman"/>
          <w:szCs w:val="24"/>
        </w:rPr>
        <w:t xml:space="preserve"> Nunnery.</w:t>
      </w:r>
    </w:p>
    <w:p w14:paraId="136D16D7" w14:textId="77777777" w:rsidR="00857BAA" w:rsidRDefault="00857BAA" w:rsidP="00857BAA">
      <w:pPr>
        <w:pStyle w:val="NoSpacing"/>
        <w:rPr>
          <w:rFonts w:cs="Times New Roman"/>
          <w:szCs w:val="24"/>
        </w:rPr>
      </w:pPr>
    </w:p>
    <w:p w14:paraId="5B11E888" w14:textId="77777777" w:rsidR="00857BAA" w:rsidRDefault="00857BAA" w:rsidP="00857BAA">
      <w:pPr>
        <w:pStyle w:val="NoSpacing"/>
        <w:rPr>
          <w:rFonts w:cs="Times New Roman"/>
          <w:szCs w:val="24"/>
        </w:rPr>
      </w:pPr>
    </w:p>
    <w:p w14:paraId="59128C9C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37A92965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6FA5D0AB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47432D2D" w14:textId="77777777" w:rsidR="00857BAA" w:rsidRDefault="00857BAA" w:rsidP="00857BAA">
      <w:pPr>
        <w:pStyle w:val="NoSpacing"/>
        <w:rPr>
          <w:rFonts w:cs="Times New Roman"/>
          <w:szCs w:val="24"/>
        </w:rPr>
      </w:pPr>
    </w:p>
    <w:p w14:paraId="7728F754" w14:textId="77777777" w:rsidR="00857BAA" w:rsidRDefault="00857BAA" w:rsidP="00857BAA">
      <w:pPr>
        <w:pStyle w:val="NoSpacing"/>
        <w:rPr>
          <w:rFonts w:cs="Times New Roman"/>
          <w:szCs w:val="24"/>
        </w:rPr>
      </w:pPr>
    </w:p>
    <w:p w14:paraId="79A54580" w14:textId="77777777" w:rsidR="00857BAA" w:rsidRDefault="00857BAA" w:rsidP="00857B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A8BAF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D521" w14:textId="77777777" w:rsidR="00857BAA" w:rsidRDefault="00857BAA" w:rsidP="009139A6">
      <w:r>
        <w:separator/>
      </w:r>
    </w:p>
  </w:endnote>
  <w:endnote w:type="continuationSeparator" w:id="0">
    <w:p w14:paraId="6C768FCA" w14:textId="77777777" w:rsidR="00857BAA" w:rsidRDefault="00857B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92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62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7F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7D5E" w14:textId="77777777" w:rsidR="00857BAA" w:rsidRDefault="00857BAA" w:rsidP="009139A6">
      <w:r>
        <w:separator/>
      </w:r>
    </w:p>
  </w:footnote>
  <w:footnote w:type="continuationSeparator" w:id="0">
    <w:p w14:paraId="522B7979" w14:textId="77777777" w:rsidR="00857BAA" w:rsidRDefault="00857B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7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7B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BE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AA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857BA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4716"/>
  <w15:chartTrackingRefBased/>
  <w15:docId w15:val="{31A9BAAB-381D-4A74-B400-36583688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2025-07-27T13:46:00Z</dcterms:created>
  <dcterms:modified xsi:type="dcterms:W3CDTF">2025-07-27T13:46:00Z</dcterms:modified>
</cp:coreProperties>
</file>