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79E2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Oliver CASTON</w:t>
      </w:r>
      <w:r>
        <w:rPr>
          <w:rFonts w:cs="Times New Roman"/>
          <w:szCs w:val="24"/>
        </w:rPr>
        <w:t xml:space="preserve">         (fl.1463)</w:t>
      </w:r>
    </w:p>
    <w:p w14:paraId="07BFC958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London. Skinner.</w:t>
      </w:r>
    </w:p>
    <w:p w14:paraId="639BDA35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</w:p>
    <w:p w14:paraId="6D0F07A8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</w:p>
    <w:p w14:paraId="74A5A127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made a plaint of trespass and contempt against him and  2 others.</w:t>
      </w:r>
    </w:p>
    <w:p w14:paraId="11244F61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905F99B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</w:p>
    <w:p w14:paraId="35458015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</w:p>
    <w:p w14:paraId="464F7820" w14:textId="77777777" w:rsidR="009B086A" w:rsidRDefault="009B086A" w:rsidP="009B086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60E3D3B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C5CE" w14:textId="77777777" w:rsidR="009B086A" w:rsidRDefault="009B086A" w:rsidP="00086E2C">
      <w:pPr>
        <w:spacing w:after="0" w:line="240" w:lineRule="auto"/>
      </w:pPr>
      <w:r>
        <w:separator/>
      </w:r>
    </w:p>
  </w:endnote>
  <w:endnote w:type="continuationSeparator" w:id="0">
    <w:p w14:paraId="0841044D" w14:textId="77777777" w:rsidR="009B086A" w:rsidRDefault="009B086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5A4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30A3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20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C000E" w14:textId="77777777" w:rsidR="009B086A" w:rsidRDefault="009B086A" w:rsidP="00086E2C">
      <w:pPr>
        <w:spacing w:after="0" w:line="240" w:lineRule="auto"/>
      </w:pPr>
      <w:r>
        <w:separator/>
      </w:r>
    </w:p>
  </w:footnote>
  <w:footnote w:type="continuationSeparator" w:id="0">
    <w:p w14:paraId="3E0DA64F" w14:textId="77777777" w:rsidR="009B086A" w:rsidRDefault="009B086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2C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A4B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65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6A"/>
    <w:rsid w:val="00086E2C"/>
    <w:rsid w:val="000A2E7A"/>
    <w:rsid w:val="002244B7"/>
    <w:rsid w:val="00314D94"/>
    <w:rsid w:val="00617568"/>
    <w:rsid w:val="006E68FA"/>
    <w:rsid w:val="009B086A"/>
    <w:rsid w:val="00CD31A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3AEB7"/>
  <w15:chartTrackingRefBased/>
  <w15:docId w15:val="{CBA8EC36-67CD-4521-8163-8C1D748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B086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B08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2025-11-02T20:43:00Z</dcterms:created>
  <dcterms:modified xsi:type="dcterms:W3CDTF">2025-11-02T20:44:00Z</dcterms:modified>
</cp:coreProperties>
</file>