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0ACF" w14:textId="77777777" w:rsidR="004323CC" w:rsidRDefault="004323CC" w:rsidP="004323CC">
      <w:pPr>
        <w:pStyle w:val="NoSpacing"/>
      </w:pPr>
      <w:r>
        <w:rPr>
          <w:u w:val="single"/>
        </w:rPr>
        <w:t>Matilda CATARATT</w:t>
      </w:r>
      <w:r>
        <w:t xml:space="preserve">       (fl.1502)</w:t>
      </w:r>
    </w:p>
    <w:p w14:paraId="0E5786A9" w14:textId="77777777" w:rsidR="004323CC" w:rsidRDefault="004323CC" w:rsidP="004323CC">
      <w:pPr>
        <w:pStyle w:val="NoSpacing"/>
      </w:pPr>
    </w:p>
    <w:p w14:paraId="4ED5C49B" w14:textId="77777777" w:rsidR="004323CC" w:rsidRDefault="004323CC" w:rsidP="004323CC">
      <w:pPr>
        <w:pStyle w:val="NoSpacing"/>
      </w:pPr>
    </w:p>
    <w:p w14:paraId="79E44586" w14:textId="77777777" w:rsidR="004323CC" w:rsidRDefault="004323CC" w:rsidP="004323CC">
      <w:pPr>
        <w:pStyle w:val="NoSpacing"/>
      </w:pPr>
      <w:r>
        <w:t xml:space="preserve">  6 Dec.1502</w:t>
      </w:r>
      <w:r>
        <w:tab/>
        <w:t xml:space="preserve">She was granted the administration of her late </w:t>
      </w:r>
      <w:proofErr w:type="gramStart"/>
      <w:r>
        <w:t>husbands</w:t>
      </w:r>
      <w:proofErr w:type="gramEnd"/>
      <w:r>
        <w:t xml:space="preserve"> Will.</w:t>
      </w:r>
    </w:p>
    <w:p w14:paraId="454C1001" w14:textId="77777777" w:rsidR="004323CC" w:rsidRDefault="004323CC" w:rsidP="004323CC">
      <w:pPr>
        <w:pStyle w:val="NoSpacing"/>
      </w:pPr>
      <w:r>
        <w:tab/>
      </w:r>
      <w:r>
        <w:tab/>
        <w:t>(W.Y.R. p.194)</w:t>
      </w:r>
    </w:p>
    <w:p w14:paraId="120EC69D" w14:textId="77777777" w:rsidR="004323CC" w:rsidRDefault="004323CC" w:rsidP="004323CC">
      <w:pPr>
        <w:pStyle w:val="NoSpacing"/>
      </w:pPr>
    </w:p>
    <w:p w14:paraId="5BE63D1D" w14:textId="77777777" w:rsidR="004323CC" w:rsidRDefault="004323CC" w:rsidP="004323CC">
      <w:pPr>
        <w:pStyle w:val="NoSpacing"/>
      </w:pPr>
    </w:p>
    <w:p w14:paraId="2AC377B3" w14:textId="77777777" w:rsidR="004323CC" w:rsidRDefault="004323CC" w:rsidP="004323CC">
      <w:pPr>
        <w:pStyle w:val="NoSpacing"/>
      </w:pPr>
      <w:r>
        <w:t>15 July 2025</w:t>
      </w:r>
    </w:p>
    <w:p w14:paraId="6424B67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A706B" w14:textId="77777777" w:rsidR="004323CC" w:rsidRDefault="004323CC" w:rsidP="009139A6">
      <w:r>
        <w:separator/>
      </w:r>
    </w:p>
  </w:endnote>
  <w:endnote w:type="continuationSeparator" w:id="0">
    <w:p w14:paraId="125EF522" w14:textId="77777777" w:rsidR="004323CC" w:rsidRDefault="004323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E9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ED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FDE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E19E5" w14:textId="77777777" w:rsidR="004323CC" w:rsidRDefault="004323CC" w:rsidP="009139A6">
      <w:r>
        <w:separator/>
      </w:r>
    </w:p>
  </w:footnote>
  <w:footnote w:type="continuationSeparator" w:id="0">
    <w:p w14:paraId="75AB150F" w14:textId="77777777" w:rsidR="004323CC" w:rsidRDefault="004323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E8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AD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C91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CC"/>
    <w:rsid w:val="000666E0"/>
    <w:rsid w:val="000A2E7A"/>
    <w:rsid w:val="001307AC"/>
    <w:rsid w:val="00190DFA"/>
    <w:rsid w:val="002510B7"/>
    <w:rsid w:val="00270799"/>
    <w:rsid w:val="002737D5"/>
    <w:rsid w:val="00357E4A"/>
    <w:rsid w:val="004323CC"/>
    <w:rsid w:val="005C130B"/>
    <w:rsid w:val="008263C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07721"/>
  <w15:chartTrackingRefBased/>
  <w15:docId w15:val="{065E2119-96A4-4E46-A4E6-4812EB40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2025-07-17T11:30:00Z</dcterms:created>
  <dcterms:modified xsi:type="dcterms:W3CDTF">2025-07-17T11:31:00Z</dcterms:modified>
</cp:coreProperties>
</file>