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FD8C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CATELYN</w:t>
      </w:r>
      <w:r>
        <w:rPr>
          <w:rFonts w:cs="Times New Roman"/>
          <w:szCs w:val="24"/>
        </w:rPr>
        <w:t xml:space="preserve">         (fl.1472)</w:t>
      </w:r>
    </w:p>
    <w:p w14:paraId="193ED24E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Abbots Walden, Hertfordshire. Husbandman.</w:t>
      </w:r>
    </w:p>
    <w:p w14:paraId="1A16CA49" w14:textId="77777777" w:rsidR="00600125" w:rsidRDefault="00600125" w:rsidP="00600125">
      <w:pPr>
        <w:pStyle w:val="NoSpacing"/>
        <w:rPr>
          <w:rFonts w:cs="Times New Roman"/>
          <w:szCs w:val="24"/>
        </w:rPr>
      </w:pPr>
    </w:p>
    <w:p w14:paraId="775B2516" w14:textId="77777777" w:rsidR="00600125" w:rsidRDefault="00600125" w:rsidP="00600125">
      <w:pPr>
        <w:pStyle w:val="NoSpacing"/>
        <w:rPr>
          <w:rFonts w:cs="Times New Roman"/>
          <w:szCs w:val="24"/>
        </w:rPr>
      </w:pPr>
    </w:p>
    <w:p w14:paraId="7EAAC3A3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Richard Cornysshe of London, gentleman(q.v.), and his wife, </w:t>
      </w:r>
      <w:proofErr w:type="spellStart"/>
      <w:r>
        <w:rPr>
          <w:rFonts w:cs="Times New Roman"/>
          <w:szCs w:val="24"/>
        </w:rPr>
        <w:t>ELizabeth</w:t>
      </w:r>
      <w:proofErr w:type="spellEnd"/>
      <w:r>
        <w:rPr>
          <w:rFonts w:cs="Times New Roman"/>
          <w:szCs w:val="24"/>
        </w:rPr>
        <w:t>(q.v.),</w:t>
      </w:r>
    </w:p>
    <w:p w14:paraId="78202DC9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administrators of James Bradman(q.v.), brought a plaint od debt</w:t>
      </w:r>
    </w:p>
    <w:p w14:paraId="058975AE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057438DB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56B5D637" w14:textId="77777777" w:rsidR="00600125" w:rsidRDefault="00600125" w:rsidP="00600125">
      <w:pPr>
        <w:pStyle w:val="NoSpacing"/>
        <w:rPr>
          <w:rFonts w:cs="Times New Roman"/>
          <w:szCs w:val="24"/>
        </w:rPr>
      </w:pPr>
    </w:p>
    <w:p w14:paraId="18E7DFB6" w14:textId="77777777" w:rsidR="00600125" w:rsidRDefault="00600125" w:rsidP="00600125">
      <w:pPr>
        <w:pStyle w:val="NoSpacing"/>
        <w:rPr>
          <w:rFonts w:cs="Times New Roman"/>
          <w:szCs w:val="24"/>
        </w:rPr>
      </w:pPr>
    </w:p>
    <w:p w14:paraId="127E19E5" w14:textId="77777777" w:rsidR="00600125" w:rsidRDefault="00600125" w:rsidP="006001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7B13CB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F898" w14:textId="77777777" w:rsidR="00600125" w:rsidRDefault="00600125" w:rsidP="00086E2C">
      <w:pPr>
        <w:spacing w:after="0" w:line="240" w:lineRule="auto"/>
      </w:pPr>
      <w:r>
        <w:separator/>
      </w:r>
    </w:p>
  </w:endnote>
  <w:endnote w:type="continuationSeparator" w:id="0">
    <w:p w14:paraId="42D3909D" w14:textId="77777777" w:rsidR="00600125" w:rsidRDefault="0060012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E5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E06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21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FAB" w14:textId="77777777" w:rsidR="00600125" w:rsidRDefault="00600125" w:rsidP="00086E2C">
      <w:pPr>
        <w:spacing w:after="0" w:line="240" w:lineRule="auto"/>
      </w:pPr>
      <w:r>
        <w:separator/>
      </w:r>
    </w:p>
  </w:footnote>
  <w:footnote w:type="continuationSeparator" w:id="0">
    <w:p w14:paraId="334B5910" w14:textId="77777777" w:rsidR="00600125" w:rsidRDefault="0060012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E8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B0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FD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25"/>
    <w:rsid w:val="00086E2C"/>
    <w:rsid w:val="000A2E7A"/>
    <w:rsid w:val="002244B7"/>
    <w:rsid w:val="00314D94"/>
    <w:rsid w:val="005D4E48"/>
    <w:rsid w:val="0060012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3493"/>
  <w15:chartTrackingRefBased/>
  <w15:docId w15:val="{9E6ED7A4-634C-4961-AE91-ABC0A212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012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01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271</Characters>
  <Application>Microsoft Office Word</Application>
  <DocSecurity>0</DocSecurity>
  <Lines>11</Lines>
  <Paragraphs>7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2025-10-24T12:24:00Z</dcterms:created>
  <dcterms:modified xsi:type="dcterms:W3CDTF">2025-10-24T12:25:00Z</dcterms:modified>
</cp:coreProperties>
</file>