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057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CATELYN</w:t>
      </w:r>
      <w:r>
        <w:rPr>
          <w:rFonts w:cs="Times New Roman"/>
          <w:szCs w:val="24"/>
        </w:rPr>
        <w:t xml:space="preserve">         (fl.1463)</w:t>
      </w:r>
    </w:p>
    <w:p w14:paraId="2A46877D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Ixning</w:t>
      </w:r>
      <w:proofErr w:type="spellEnd"/>
      <w:r>
        <w:rPr>
          <w:rFonts w:cs="Times New Roman"/>
          <w:szCs w:val="24"/>
        </w:rPr>
        <w:t xml:space="preserve">, Suffolk.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EC87FE1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</w:p>
    <w:p w14:paraId="1CDEC0CB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</w:p>
    <w:p w14:paraId="2896EE82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1463</w:t>
      </w:r>
      <w:r>
        <w:rPr>
          <w:rFonts w:cs="Times New Roman"/>
          <w:szCs w:val="24"/>
        </w:rPr>
        <w:tab/>
        <w:t>The King brought a plaint of trespass and rescue against him and 2 others.</w:t>
      </w:r>
    </w:p>
    <w:p w14:paraId="4148C4FF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FBA4753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</w:p>
    <w:p w14:paraId="484F0914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</w:p>
    <w:p w14:paraId="1B1C1A83" w14:textId="77777777" w:rsidR="00860D0E" w:rsidRDefault="00860D0E" w:rsidP="00860D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7D504C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F9CF" w14:textId="77777777" w:rsidR="00860D0E" w:rsidRDefault="00860D0E" w:rsidP="00086E2C">
      <w:pPr>
        <w:spacing w:after="0" w:line="240" w:lineRule="auto"/>
      </w:pPr>
      <w:r>
        <w:separator/>
      </w:r>
    </w:p>
  </w:endnote>
  <w:endnote w:type="continuationSeparator" w:id="0">
    <w:p w14:paraId="629BE1B8" w14:textId="77777777" w:rsidR="00860D0E" w:rsidRDefault="00860D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D56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F9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DE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32CB" w14:textId="77777777" w:rsidR="00860D0E" w:rsidRDefault="00860D0E" w:rsidP="00086E2C">
      <w:pPr>
        <w:spacing w:after="0" w:line="240" w:lineRule="auto"/>
      </w:pPr>
      <w:r>
        <w:separator/>
      </w:r>
    </w:p>
  </w:footnote>
  <w:footnote w:type="continuationSeparator" w:id="0">
    <w:p w14:paraId="020FC66D" w14:textId="77777777" w:rsidR="00860D0E" w:rsidRDefault="00860D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5C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A3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31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0E"/>
    <w:rsid w:val="00086E2C"/>
    <w:rsid w:val="000A2E7A"/>
    <w:rsid w:val="002244B7"/>
    <w:rsid w:val="00314D94"/>
    <w:rsid w:val="005D4E48"/>
    <w:rsid w:val="00617568"/>
    <w:rsid w:val="006E68FA"/>
    <w:rsid w:val="00860D0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3E3A"/>
  <w15:chartTrackingRefBased/>
  <w15:docId w15:val="{2E17DF3A-535D-4C91-BF2B-D687195D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0D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0D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165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2025-10-24T20:55:00Z</dcterms:created>
  <dcterms:modified xsi:type="dcterms:W3CDTF">2025-10-24T20:56:00Z</dcterms:modified>
</cp:coreProperties>
</file>