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2F73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Anne CATOUR (alias NEVE)</w:t>
      </w:r>
      <w:r>
        <w:rPr>
          <w:rFonts w:ascii="Times New Roman" w:hAnsi="Times New Roman" w:cs="Times New Roman"/>
          <w:lang w:val="en-US"/>
        </w:rPr>
        <w:t xml:space="preserve">        (d.1446)</w:t>
      </w:r>
    </w:p>
    <w:p w14:paraId="42632BB0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>, Suffolk.</w:t>
      </w:r>
    </w:p>
    <w:p w14:paraId="718FE1C4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37D50C72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034B4F27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Children:  Agnes(q.v.) and </w:t>
      </w:r>
      <w:proofErr w:type="gramStart"/>
      <w:r>
        <w:rPr>
          <w:rFonts w:ascii="Times New Roman" w:hAnsi="Times New Roman" w:cs="Times New Roman"/>
          <w:lang w:val="en-US"/>
        </w:rPr>
        <w:t>sir</w:t>
      </w:r>
      <w:proofErr w:type="gramEnd"/>
      <w:r>
        <w:rPr>
          <w:rFonts w:ascii="Times New Roman" w:hAnsi="Times New Roman" w:cs="Times New Roman"/>
          <w:lang w:val="en-US"/>
        </w:rPr>
        <w:t xml:space="preserve"> John, canon 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 xml:space="preserve"> Priory(q.v.).</w:t>
      </w:r>
    </w:p>
    <w:p w14:paraId="7B28478F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(“Wills of the Archdeaconry of Sudbury, 1439-1474” </w:t>
      </w:r>
      <w:proofErr w:type="spellStart"/>
      <w:r>
        <w:rPr>
          <w:rFonts w:ascii="Times New Roman" w:hAnsi="Times New Roman" w:cs="Times New Roman"/>
          <w:lang w:val="en-US"/>
        </w:rPr>
        <w:t>vol.I</w:t>
      </w:r>
      <w:proofErr w:type="spellEnd"/>
      <w:r>
        <w:rPr>
          <w:rFonts w:ascii="Times New Roman" w:hAnsi="Times New Roman" w:cs="Times New Roman"/>
          <w:lang w:val="en-US"/>
        </w:rPr>
        <w:t xml:space="preserve">  edited by Peter</w:t>
      </w:r>
    </w:p>
    <w:p w14:paraId="534E223A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Northeast, pub. The Suffolk Records Society, 2001, pp.120-1)</w:t>
      </w:r>
    </w:p>
    <w:p w14:paraId="7783DD6A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18D21D40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4FB8EFE6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Sep.1446</w:t>
      </w:r>
      <w:r>
        <w:rPr>
          <w:rFonts w:ascii="Times New Roman" w:hAnsi="Times New Roman" w:cs="Times New Roman"/>
          <w:lang w:val="en-US"/>
        </w:rPr>
        <w:tab/>
        <w:t>She made her Will.   (ibid.)</w:t>
      </w:r>
    </w:p>
    <w:p w14:paraId="04D8279F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Sep.</w:t>
      </w:r>
      <w:r>
        <w:rPr>
          <w:rFonts w:ascii="Times New Roman" w:hAnsi="Times New Roman" w:cs="Times New Roman"/>
          <w:lang w:val="en-US"/>
        </w:rPr>
        <w:tab/>
        <w:t>Her Will was proved.    (ibid.)</w:t>
      </w:r>
    </w:p>
    <w:p w14:paraId="7374A2CD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5C967A79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13E5524B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Executrix:   Agnes.     (ibid.)</w:t>
      </w:r>
    </w:p>
    <w:p w14:paraId="5F92D505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Supervisor:   </w:t>
      </w:r>
      <w:proofErr w:type="gramStart"/>
      <w:r>
        <w:rPr>
          <w:rFonts w:ascii="Times New Roman" w:hAnsi="Times New Roman" w:cs="Times New Roman"/>
          <w:lang w:val="en-US"/>
        </w:rPr>
        <w:t>sir</w:t>
      </w:r>
      <w:proofErr w:type="gramEnd"/>
      <w:r>
        <w:rPr>
          <w:rFonts w:ascii="Times New Roman" w:hAnsi="Times New Roman" w:cs="Times New Roman"/>
          <w:lang w:val="en-US"/>
        </w:rPr>
        <w:t xml:space="preserve"> John.   (ibid.)</w:t>
      </w:r>
    </w:p>
    <w:p w14:paraId="1F030F7D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5375ECC0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</w:p>
    <w:p w14:paraId="6E086062" w14:textId="77777777" w:rsidR="008A13DB" w:rsidRDefault="008A13DB" w:rsidP="008A13D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3F69F52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15EE" w14:textId="77777777" w:rsidR="008A13DB" w:rsidRDefault="008A13DB" w:rsidP="00086E2C">
      <w:pPr>
        <w:spacing w:after="0" w:line="240" w:lineRule="auto"/>
      </w:pPr>
      <w:r>
        <w:separator/>
      </w:r>
    </w:p>
  </w:endnote>
  <w:endnote w:type="continuationSeparator" w:id="0">
    <w:p w14:paraId="63981943" w14:textId="77777777" w:rsidR="008A13DB" w:rsidRDefault="008A13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C9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35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D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6D2FC" w14:textId="77777777" w:rsidR="008A13DB" w:rsidRDefault="008A13DB" w:rsidP="00086E2C">
      <w:pPr>
        <w:spacing w:after="0" w:line="240" w:lineRule="auto"/>
      </w:pPr>
      <w:r>
        <w:separator/>
      </w:r>
    </w:p>
  </w:footnote>
  <w:footnote w:type="continuationSeparator" w:id="0">
    <w:p w14:paraId="442BB1DD" w14:textId="77777777" w:rsidR="008A13DB" w:rsidRDefault="008A13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082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DEB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771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DB"/>
    <w:rsid w:val="00086E2C"/>
    <w:rsid w:val="000A2E7A"/>
    <w:rsid w:val="002244B7"/>
    <w:rsid w:val="00314D94"/>
    <w:rsid w:val="00617568"/>
    <w:rsid w:val="006E68FA"/>
    <w:rsid w:val="008A13DB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6C1D"/>
  <w15:chartTrackingRefBased/>
  <w15:docId w15:val="{3181DA19-068B-4679-B5D9-775798DB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1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67</Words>
  <Characters>371</Characters>
  <Application>Microsoft Office Word</Application>
  <DocSecurity>0</DocSecurity>
  <Lines>19</Lines>
  <Paragraphs>13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2025-12-09T20:45:00Z</dcterms:created>
  <dcterms:modified xsi:type="dcterms:W3CDTF">2025-12-09T20:47:00Z</dcterms:modified>
</cp:coreProperties>
</file>