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D64A" w14:textId="77777777" w:rsidR="001B2512" w:rsidRDefault="001B2512" w:rsidP="001B2512">
      <w:pPr>
        <w:pStyle w:val="NoSpacing"/>
      </w:pPr>
      <w:r>
        <w:rPr>
          <w:u w:val="single"/>
        </w:rPr>
        <w:t>John de CAUSTON</w:t>
      </w:r>
      <w:r>
        <w:t xml:space="preserve">         (fl.1400)</w:t>
      </w:r>
    </w:p>
    <w:p w14:paraId="07F0A941" w14:textId="77777777" w:rsidR="001B2512" w:rsidRDefault="001B2512" w:rsidP="001B2512">
      <w:pPr>
        <w:pStyle w:val="NoSpacing"/>
      </w:pPr>
      <w:r>
        <w:t>of the diocese of York.</w:t>
      </w:r>
    </w:p>
    <w:p w14:paraId="3699EA52" w14:textId="77777777" w:rsidR="001B2512" w:rsidRDefault="001B2512" w:rsidP="001B2512">
      <w:pPr>
        <w:pStyle w:val="NoSpacing"/>
      </w:pPr>
    </w:p>
    <w:p w14:paraId="49BF1F1C" w14:textId="77777777" w:rsidR="001B2512" w:rsidRDefault="001B2512" w:rsidP="001B2512">
      <w:pPr>
        <w:pStyle w:val="NoSpacing"/>
      </w:pPr>
    </w:p>
    <w:p w14:paraId="44194E69" w14:textId="77777777" w:rsidR="001B2512" w:rsidRDefault="001B2512" w:rsidP="001B2512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19E1F8CD" w14:textId="77777777" w:rsidR="001B2512" w:rsidRDefault="001B2512" w:rsidP="001B2512">
      <w:pPr>
        <w:pStyle w:val="NoSpacing"/>
      </w:pPr>
      <w:r>
        <w:tab/>
      </w:r>
      <w:r>
        <w:tab/>
        <w:t>Yorkshire.</w:t>
      </w:r>
    </w:p>
    <w:p w14:paraId="0D127E1C" w14:textId="77777777" w:rsidR="001B2512" w:rsidRDefault="001B2512" w:rsidP="001B2512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197C9D0A" w14:textId="77777777" w:rsidR="001B2512" w:rsidRDefault="001B2512" w:rsidP="001B2512">
      <w:pPr>
        <w:pStyle w:val="NoSpacing"/>
      </w:pPr>
    </w:p>
    <w:p w14:paraId="5CA14A32" w14:textId="77777777" w:rsidR="001B2512" w:rsidRDefault="001B2512" w:rsidP="001B2512">
      <w:pPr>
        <w:pStyle w:val="NoSpacing"/>
      </w:pPr>
    </w:p>
    <w:p w14:paraId="32A83788" w14:textId="77777777" w:rsidR="001B2512" w:rsidRDefault="001B2512" w:rsidP="001B2512">
      <w:pPr>
        <w:pStyle w:val="NoSpacing"/>
      </w:pPr>
      <w:r>
        <w:t>15 August 2025</w:t>
      </w:r>
    </w:p>
    <w:p w14:paraId="1797E0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7AB6" w14:textId="77777777" w:rsidR="001B2512" w:rsidRDefault="001B2512" w:rsidP="009139A6">
      <w:r>
        <w:separator/>
      </w:r>
    </w:p>
  </w:endnote>
  <w:endnote w:type="continuationSeparator" w:id="0">
    <w:p w14:paraId="6E40A743" w14:textId="77777777" w:rsidR="001B2512" w:rsidRDefault="001B25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1B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90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1B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83BA" w14:textId="77777777" w:rsidR="001B2512" w:rsidRDefault="001B2512" w:rsidP="009139A6">
      <w:r>
        <w:separator/>
      </w:r>
    </w:p>
  </w:footnote>
  <w:footnote w:type="continuationSeparator" w:id="0">
    <w:p w14:paraId="562F63C4" w14:textId="77777777" w:rsidR="001B2512" w:rsidRDefault="001B25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41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3F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DD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12"/>
    <w:rsid w:val="000666E0"/>
    <w:rsid w:val="000A2E7A"/>
    <w:rsid w:val="001307AC"/>
    <w:rsid w:val="00190DFA"/>
    <w:rsid w:val="001B2512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CE4A"/>
  <w15:chartTrackingRefBased/>
  <w15:docId w15:val="{F3B23925-00C8-409E-8F4E-2B1F0217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2025-08-15T11:59:00Z</dcterms:created>
  <dcterms:modified xsi:type="dcterms:W3CDTF">2025-08-15T12:00:00Z</dcterms:modified>
</cp:coreProperties>
</file>