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A24F" w14:textId="77777777" w:rsidR="00EC5667" w:rsidRDefault="00EC5667" w:rsidP="00EC5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CAVE</w:t>
      </w:r>
      <w:r>
        <w:rPr>
          <w:rFonts w:cs="Times New Roman"/>
          <w:szCs w:val="24"/>
        </w:rPr>
        <w:t xml:space="preserve">       (fl.1499)</w:t>
      </w:r>
    </w:p>
    <w:p w14:paraId="5CDF922E" w14:textId="77777777" w:rsidR="00EC5667" w:rsidRDefault="00EC5667" w:rsidP="00EC5667">
      <w:pPr>
        <w:pStyle w:val="NoSpacing"/>
        <w:rPr>
          <w:rFonts w:cs="Times New Roman"/>
          <w:szCs w:val="24"/>
        </w:rPr>
      </w:pPr>
    </w:p>
    <w:p w14:paraId="07F7D49E" w14:textId="77777777" w:rsidR="00EC5667" w:rsidRDefault="00EC5667" w:rsidP="00EC5667">
      <w:pPr>
        <w:pStyle w:val="NoSpacing"/>
        <w:rPr>
          <w:rFonts w:cs="Times New Roman"/>
          <w:szCs w:val="24"/>
        </w:rPr>
      </w:pPr>
    </w:p>
    <w:p w14:paraId="49A46613" w14:textId="77777777" w:rsidR="00EC5667" w:rsidRDefault="00EC5667" w:rsidP="00EC5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John Cave(d.1499)(q.v.) and his wife, Johanne(q.v.).</w:t>
      </w:r>
    </w:p>
    <w:p w14:paraId="42ECB4FA" w14:textId="77777777" w:rsidR="00EC5667" w:rsidRDefault="00EC5667" w:rsidP="00EC5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England and Wales, Prerogative Court of Canterbury Wills, 1384-1858)</w:t>
      </w:r>
    </w:p>
    <w:p w14:paraId="0DE7BF01" w14:textId="77777777" w:rsidR="00EC5667" w:rsidRDefault="00EC5667" w:rsidP="00EC5667">
      <w:pPr>
        <w:pStyle w:val="NoSpacing"/>
        <w:rPr>
          <w:rFonts w:cs="Times New Roman"/>
          <w:szCs w:val="24"/>
        </w:rPr>
      </w:pPr>
    </w:p>
    <w:p w14:paraId="0E973739" w14:textId="77777777" w:rsidR="00EC5667" w:rsidRDefault="00EC5667" w:rsidP="00EC5667">
      <w:pPr>
        <w:pStyle w:val="NoSpacing"/>
        <w:rPr>
          <w:rFonts w:cs="Times New Roman"/>
          <w:szCs w:val="24"/>
        </w:rPr>
      </w:pPr>
    </w:p>
    <w:p w14:paraId="5A2E3F7A" w14:textId="77777777" w:rsidR="00EC5667" w:rsidRDefault="00EC5667" w:rsidP="00EC5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Aug.1499</w:t>
      </w:r>
      <w:r>
        <w:rPr>
          <w:rFonts w:cs="Times New Roman"/>
          <w:szCs w:val="24"/>
        </w:rPr>
        <w:tab/>
        <w:t xml:space="preserve">Her father bequeathed her £10, to be delivered when she married or </w:t>
      </w:r>
    </w:p>
    <w:p w14:paraId="3B4606E2" w14:textId="77777777" w:rsidR="00EC5667" w:rsidRDefault="00EC5667" w:rsidP="00EC566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reached lawful age.     (ibid.)</w:t>
      </w:r>
    </w:p>
    <w:p w14:paraId="0882E498" w14:textId="77777777" w:rsidR="00EC5667" w:rsidRDefault="00EC5667" w:rsidP="00EC5667">
      <w:pPr>
        <w:pStyle w:val="NoSpacing"/>
        <w:rPr>
          <w:rFonts w:cs="Times New Roman"/>
          <w:szCs w:val="24"/>
        </w:rPr>
      </w:pPr>
    </w:p>
    <w:p w14:paraId="2088628D" w14:textId="77777777" w:rsidR="00EC5667" w:rsidRDefault="00EC5667" w:rsidP="00EC5667">
      <w:pPr>
        <w:pStyle w:val="NoSpacing"/>
        <w:rPr>
          <w:rFonts w:cs="Times New Roman"/>
          <w:szCs w:val="24"/>
        </w:rPr>
      </w:pPr>
    </w:p>
    <w:p w14:paraId="2B399211" w14:textId="77777777" w:rsidR="00EC5667" w:rsidRDefault="00EC5667" w:rsidP="00EC5667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22 June 2025</w:t>
      </w:r>
    </w:p>
    <w:p w14:paraId="51E7C8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265A" w14:textId="77777777" w:rsidR="00EC5667" w:rsidRDefault="00EC5667" w:rsidP="009139A6">
      <w:r>
        <w:separator/>
      </w:r>
    </w:p>
  </w:endnote>
  <w:endnote w:type="continuationSeparator" w:id="0">
    <w:p w14:paraId="37B305D0" w14:textId="77777777" w:rsidR="00EC5667" w:rsidRDefault="00EC56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4E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A3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49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70E4" w14:textId="77777777" w:rsidR="00EC5667" w:rsidRDefault="00EC5667" w:rsidP="009139A6">
      <w:r>
        <w:separator/>
      </w:r>
    </w:p>
  </w:footnote>
  <w:footnote w:type="continuationSeparator" w:id="0">
    <w:p w14:paraId="781761A2" w14:textId="77777777" w:rsidR="00EC5667" w:rsidRDefault="00EC56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76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CF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33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67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5667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6EED"/>
  <w15:chartTrackingRefBased/>
  <w15:docId w15:val="{D6BDA9BE-B237-4A54-8981-4C4107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2025-06-22T13:13:00Z</dcterms:created>
  <dcterms:modified xsi:type="dcterms:W3CDTF">2025-06-22T13:14:00Z</dcterms:modified>
</cp:coreProperties>
</file>