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F165" w14:textId="77777777" w:rsidR="00CA24D9" w:rsidRDefault="00CA24D9" w:rsidP="00CA2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CAVE</w:t>
      </w:r>
      <w:r>
        <w:rPr>
          <w:rFonts w:cs="Times New Roman"/>
          <w:szCs w:val="24"/>
        </w:rPr>
        <w:t xml:space="preserve">      (d.ca.1499)</w:t>
      </w:r>
    </w:p>
    <w:p w14:paraId="625D82B6" w14:textId="77777777" w:rsidR="00CA24D9" w:rsidRDefault="00CA24D9" w:rsidP="00CA2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Kettering, Northamptonshire.</w:t>
      </w:r>
    </w:p>
    <w:p w14:paraId="386C63D9" w14:textId="77777777" w:rsidR="00CA24D9" w:rsidRDefault="00CA24D9" w:rsidP="00CA24D9">
      <w:pPr>
        <w:pStyle w:val="NoSpacing"/>
        <w:rPr>
          <w:rFonts w:cs="Times New Roman"/>
          <w:szCs w:val="24"/>
        </w:rPr>
      </w:pPr>
    </w:p>
    <w:p w14:paraId="313F4C9B" w14:textId="77777777" w:rsidR="00CA24D9" w:rsidRDefault="00CA24D9" w:rsidP="00CA24D9">
      <w:pPr>
        <w:pStyle w:val="NoSpacing"/>
        <w:rPr>
          <w:rFonts w:cs="Times New Roman"/>
          <w:szCs w:val="24"/>
        </w:rPr>
      </w:pPr>
    </w:p>
    <w:p w14:paraId="646AA8CE" w14:textId="77777777" w:rsidR="00CA24D9" w:rsidRDefault="00CA24D9" w:rsidP="00CA2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Her Will was proved.</w:t>
      </w:r>
    </w:p>
    <w:p w14:paraId="6ADAC026" w14:textId="77777777" w:rsidR="00CA24D9" w:rsidRDefault="00CA24D9" w:rsidP="00CA2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https://www.medievalgenealogy.org.uk/wills/index_C.shtml</w:t>
        </w:r>
      </w:hyperlink>
      <w:r>
        <w:rPr>
          <w:rFonts w:cs="Times New Roman"/>
          <w:szCs w:val="24"/>
        </w:rPr>
        <w:t xml:space="preserve"> )</w:t>
      </w:r>
    </w:p>
    <w:p w14:paraId="650A5F6C" w14:textId="77777777" w:rsidR="00CA24D9" w:rsidRDefault="00CA24D9" w:rsidP="00CA24D9">
      <w:pPr>
        <w:pStyle w:val="NoSpacing"/>
        <w:rPr>
          <w:rFonts w:cs="Times New Roman"/>
          <w:szCs w:val="24"/>
        </w:rPr>
      </w:pPr>
    </w:p>
    <w:p w14:paraId="59FBA88B" w14:textId="77777777" w:rsidR="00CA24D9" w:rsidRDefault="00CA24D9" w:rsidP="00CA24D9">
      <w:pPr>
        <w:pStyle w:val="NoSpacing"/>
        <w:rPr>
          <w:rFonts w:cs="Times New Roman"/>
          <w:szCs w:val="24"/>
        </w:rPr>
      </w:pPr>
    </w:p>
    <w:p w14:paraId="267DD56F" w14:textId="77777777" w:rsidR="00CA24D9" w:rsidRDefault="00CA24D9" w:rsidP="00CA2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0439E3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1B31" w14:textId="77777777" w:rsidR="00CA24D9" w:rsidRDefault="00CA24D9" w:rsidP="009139A6">
      <w:r>
        <w:separator/>
      </w:r>
    </w:p>
  </w:endnote>
  <w:endnote w:type="continuationSeparator" w:id="0">
    <w:p w14:paraId="1ED8CEE5" w14:textId="77777777" w:rsidR="00CA24D9" w:rsidRDefault="00CA24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3F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CA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22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1D3C" w14:textId="77777777" w:rsidR="00CA24D9" w:rsidRDefault="00CA24D9" w:rsidP="009139A6">
      <w:r>
        <w:separator/>
      </w:r>
    </w:p>
  </w:footnote>
  <w:footnote w:type="continuationSeparator" w:id="0">
    <w:p w14:paraId="1A8F1AB2" w14:textId="77777777" w:rsidR="00CA24D9" w:rsidRDefault="00CA24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7D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94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EB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D9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4D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DF7F"/>
  <w15:chartTrackingRefBased/>
  <w15:docId w15:val="{47E34E5F-5C53-4930-A146-44E421D1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24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C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2025-06-22T07:53:00Z</dcterms:created>
  <dcterms:modified xsi:type="dcterms:W3CDTF">2025-06-22T07:54:00Z</dcterms:modified>
</cp:coreProperties>
</file>