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432B" w14:textId="77777777" w:rsidR="00503639" w:rsidRDefault="00503639" w:rsidP="00503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CAVE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6A6F841D" w14:textId="77777777" w:rsidR="00503639" w:rsidRDefault="00503639" w:rsidP="00503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Sinningthwaite</w:t>
      </w:r>
      <w:proofErr w:type="spellEnd"/>
      <w:r>
        <w:rPr>
          <w:rFonts w:cs="Times New Roman"/>
          <w:szCs w:val="24"/>
        </w:rPr>
        <w:t xml:space="preserve"> Nunnery.</w:t>
      </w:r>
    </w:p>
    <w:p w14:paraId="532C2EEA" w14:textId="77777777" w:rsidR="00503639" w:rsidRDefault="00503639" w:rsidP="00503639">
      <w:pPr>
        <w:pStyle w:val="NoSpacing"/>
        <w:rPr>
          <w:rFonts w:cs="Times New Roman"/>
          <w:szCs w:val="24"/>
        </w:rPr>
      </w:pPr>
    </w:p>
    <w:p w14:paraId="6110B3CD" w14:textId="77777777" w:rsidR="00503639" w:rsidRDefault="00503639" w:rsidP="00503639">
      <w:pPr>
        <w:pStyle w:val="NoSpacing"/>
        <w:rPr>
          <w:rFonts w:cs="Times New Roman"/>
          <w:szCs w:val="24"/>
        </w:rPr>
      </w:pPr>
    </w:p>
    <w:p w14:paraId="58CEB5C9" w14:textId="77777777" w:rsidR="00503639" w:rsidRDefault="00503639" w:rsidP="00503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deacon in the conventual church of the Franciscans at York,</w:t>
      </w:r>
    </w:p>
    <w:p w14:paraId="0D20B298" w14:textId="77777777" w:rsidR="00503639" w:rsidRDefault="00503639" w:rsidP="00503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3A702B24" w14:textId="77777777" w:rsidR="00503639" w:rsidRDefault="00503639" w:rsidP="00503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FF328A">
        <w:rPr>
          <w:rFonts w:cs="Times New Roman"/>
          <w:szCs w:val="24"/>
        </w:rPr>
        <w:t>(“York Clergy Ordinations 1475-1500” ed. David M. Smith p.10</w:t>
      </w:r>
      <w:r>
        <w:rPr>
          <w:rFonts w:cs="Times New Roman"/>
          <w:szCs w:val="24"/>
        </w:rPr>
        <w:t>5)</w:t>
      </w:r>
    </w:p>
    <w:p w14:paraId="7C33C736" w14:textId="77777777" w:rsidR="00503639" w:rsidRDefault="00503639" w:rsidP="00503639">
      <w:pPr>
        <w:pStyle w:val="NoSpacing"/>
        <w:rPr>
          <w:rFonts w:cs="Times New Roman"/>
          <w:szCs w:val="24"/>
        </w:rPr>
      </w:pPr>
    </w:p>
    <w:p w14:paraId="696E593A" w14:textId="77777777" w:rsidR="00503639" w:rsidRDefault="00503639" w:rsidP="00503639">
      <w:pPr>
        <w:pStyle w:val="NoSpacing"/>
        <w:rPr>
          <w:rFonts w:cs="Times New Roman"/>
          <w:szCs w:val="24"/>
        </w:rPr>
      </w:pPr>
    </w:p>
    <w:p w14:paraId="4961F497" w14:textId="77777777" w:rsidR="00503639" w:rsidRDefault="00503639" w:rsidP="00503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6875FE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0DB1" w14:textId="77777777" w:rsidR="00503639" w:rsidRDefault="00503639" w:rsidP="009139A6">
      <w:r>
        <w:separator/>
      </w:r>
    </w:p>
  </w:endnote>
  <w:endnote w:type="continuationSeparator" w:id="0">
    <w:p w14:paraId="405A7E8F" w14:textId="77777777" w:rsidR="00503639" w:rsidRDefault="005036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3F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33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C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C6F7" w14:textId="77777777" w:rsidR="00503639" w:rsidRDefault="00503639" w:rsidP="009139A6">
      <w:r>
        <w:separator/>
      </w:r>
    </w:p>
  </w:footnote>
  <w:footnote w:type="continuationSeparator" w:id="0">
    <w:p w14:paraId="1A6A0506" w14:textId="77777777" w:rsidR="00503639" w:rsidRDefault="005036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CD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53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68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39"/>
    <w:rsid w:val="000666E0"/>
    <w:rsid w:val="002510B7"/>
    <w:rsid w:val="00270799"/>
    <w:rsid w:val="0050363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5615"/>
  <w15:chartTrackingRefBased/>
  <w15:docId w15:val="{A3128FEE-370A-4654-9527-1140B5B3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2025-02-01T20:40:00Z</dcterms:created>
  <dcterms:modified xsi:type="dcterms:W3CDTF">2025-02-01T20:42:00Z</dcterms:modified>
</cp:coreProperties>
</file>