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5C9A" w14:textId="77777777" w:rsidR="00746BA1" w:rsidRDefault="00746BA1" w:rsidP="00746B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CAVE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>(fl.1499)</w:t>
      </w:r>
    </w:p>
    <w:p w14:paraId="58D23358" w14:textId="77777777" w:rsidR="00746BA1" w:rsidRDefault="00746BA1" w:rsidP="00746BA1">
      <w:pPr>
        <w:pStyle w:val="NoSpacing"/>
        <w:rPr>
          <w:rFonts w:cs="Times New Roman"/>
          <w:szCs w:val="24"/>
        </w:rPr>
      </w:pPr>
    </w:p>
    <w:p w14:paraId="1308A80A" w14:textId="77777777" w:rsidR="00746BA1" w:rsidRDefault="00746BA1" w:rsidP="00746BA1">
      <w:pPr>
        <w:pStyle w:val="NoSpacing"/>
        <w:rPr>
          <w:rFonts w:cs="Times New Roman"/>
          <w:szCs w:val="24"/>
        </w:rPr>
      </w:pPr>
    </w:p>
    <w:p w14:paraId="4E233EC8" w14:textId="77777777" w:rsidR="00746BA1" w:rsidRDefault="00746BA1" w:rsidP="00746B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Cave(d.1499)(q.v.) and his wife, Johanne(q.v.).</w:t>
      </w:r>
    </w:p>
    <w:p w14:paraId="392C4C82" w14:textId="77777777" w:rsidR="00746BA1" w:rsidRDefault="00746BA1" w:rsidP="00746B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737FE67F" w14:textId="77777777" w:rsidR="00746BA1" w:rsidRDefault="00746BA1" w:rsidP="00746BA1">
      <w:pPr>
        <w:pStyle w:val="NoSpacing"/>
        <w:rPr>
          <w:rFonts w:cs="Times New Roman"/>
          <w:szCs w:val="24"/>
        </w:rPr>
      </w:pPr>
    </w:p>
    <w:p w14:paraId="0CBA9D16" w14:textId="77777777" w:rsidR="00746BA1" w:rsidRDefault="00746BA1" w:rsidP="00746BA1">
      <w:pPr>
        <w:pStyle w:val="NoSpacing"/>
        <w:rPr>
          <w:rFonts w:cs="Times New Roman"/>
          <w:szCs w:val="24"/>
        </w:rPr>
      </w:pPr>
    </w:p>
    <w:p w14:paraId="6E290DB6" w14:textId="77777777" w:rsidR="00746BA1" w:rsidRDefault="00746BA1" w:rsidP="00746B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Aug.1499</w:t>
      </w:r>
      <w:r>
        <w:rPr>
          <w:rFonts w:cs="Times New Roman"/>
          <w:szCs w:val="24"/>
        </w:rPr>
        <w:tab/>
        <w:t xml:space="preserve">His father bequeathed him £10, to be delivered when he married or </w:t>
      </w:r>
    </w:p>
    <w:p w14:paraId="37FFEC37" w14:textId="77777777" w:rsidR="00746BA1" w:rsidRDefault="00746BA1" w:rsidP="00746B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reached lawful age.     (ibid.)</w:t>
      </w:r>
    </w:p>
    <w:p w14:paraId="7015BF70" w14:textId="77777777" w:rsidR="00746BA1" w:rsidRDefault="00746BA1" w:rsidP="00746BA1">
      <w:pPr>
        <w:pStyle w:val="NoSpacing"/>
        <w:rPr>
          <w:rFonts w:cs="Times New Roman"/>
          <w:szCs w:val="24"/>
        </w:rPr>
      </w:pPr>
    </w:p>
    <w:p w14:paraId="0D5E1424" w14:textId="77777777" w:rsidR="00746BA1" w:rsidRDefault="00746BA1" w:rsidP="00746BA1">
      <w:pPr>
        <w:pStyle w:val="NoSpacing"/>
        <w:rPr>
          <w:rFonts w:cs="Times New Roman"/>
          <w:szCs w:val="24"/>
        </w:rPr>
      </w:pPr>
    </w:p>
    <w:p w14:paraId="6D3764A5" w14:textId="77777777" w:rsidR="00746BA1" w:rsidRDefault="00746BA1" w:rsidP="00746B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028B3AE7" w14:textId="011CF74B" w:rsidR="00746BA1" w:rsidRPr="00746BA1" w:rsidRDefault="00746BA1" w:rsidP="00746BA1">
      <w:pPr>
        <w:pStyle w:val="NoSpacing"/>
        <w:rPr>
          <w:rFonts w:cs="Times New Roman"/>
          <w:szCs w:val="24"/>
        </w:rPr>
      </w:pPr>
    </w:p>
    <w:p w14:paraId="29CFA984" w14:textId="5331A4CD" w:rsidR="00746BA1" w:rsidRPr="00746BA1" w:rsidRDefault="00746BA1" w:rsidP="00746BA1">
      <w:pPr>
        <w:pStyle w:val="NoSpacing"/>
        <w:rPr>
          <w:rFonts w:cs="Times New Roman"/>
          <w:szCs w:val="24"/>
        </w:rPr>
      </w:pPr>
    </w:p>
    <w:p w14:paraId="307C7F12" w14:textId="77777777" w:rsidR="00746BA1" w:rsidRPr="00746BA1" w:rsidRDefault="00746BA1" w:rsidP="00EE747A">
      <w:pPr>
        <w:pStyle w:val="NoSpacing"/>
        <w:rPr>
          <w:rFonts w:cs="Times New Roman"/>
          <w:szCs w:val="24"/>
        </w:rPr>
      </w:pPr>
    </w:p>
    <w:p w14:paraId="2EE23D6A" w14:textId="77777777" w:rsidR="00746BA1" w:rsidRPr="00EE747A" w:rsidRDefault="00746BA1" w:rsidP="00EE747A">
      <w:pPr>
        <w:pStyle w:val="NoSpacing"/>
        <w:rPr>
          <w:rFonts w:cs="Times New Roman"/>
          <w:szCs w:val="24"/>
        </w:rPr>
      </w:pPr>
    </w:p>
    <w:p w14:paraId="55A496E4" w14:textId="48E0639C" w:rsidR="00EE747A" w:rsidRPr="00EE747A" w:rsidRDefault="00EE747A" w:rsidP="00EE747A">
      <w:pPr>
        <w:pStyle w:val="NoSpacing"/>
        <w:jc w:val="both"/>
        <w:rPr>
          <w:rFonts w:cs="Times New Roman"/>
          <w:szCs w:val="24"/>
        </w:rPr>
      </w:pPr>
    </w:p>
    <w:p w14:paraId="7A3E2305" w14:textId="4C073E7F" w:rsidR="00FB27D8" w:rsidRPr="00FB27D8" w:rsidRDefault="00FB27D8" w:rsidP="00FB27D8">
      <w:pPr>
        <w:pStyle w:val="NoSpacing"/>
        <w:rPr>
          <w:rFonts w:cs="Times New Roman"/>
          <w:szCs w:val="24"/>
        </w:rPr>
      </w:pPr>
    </w:p>
    <w:p w14:paraId="741FC7BD" w14:textId="5CB2F171" w:rsidR="00FB27D8" w:rsidRPr="00FB27D8" w:rsidRDefault="00FB27D8" w:rsidP="005955B3">
      <w:pPr>
        <w:pStyle w:val="NoSpacing"/>
        <w:rPr>
          <w:rFonts w:cs="Times New Roman"/>
          <w:szCs w:val="24"/>
        </w:rPr>
      </w:pPr>
    </w:p>
    <w:p w14:paraId="46E70F87" w14:textId="1F4C5989" w:rsidR="005955B3" w:rsidRPr="005955B3" w:rsidRDefault="005955B3" w:rsidP="005955B3">
      <w:pPr>
        <w:pStyle w:val="NoSpacing"/>
        <w:rPr>
          <w:rFonts w:cs="Times New Roman"/>
          <w:szCs w:val="24"/>
        </w:rPr>
      </w:pPr>
    </w:p>
    <w:p w14:paraId="1BE3FA30" w14:textId="6A49C83B" w:rsidR="005955B3" w:rsidRPr="005955B3" w:rsidRDefault="005955B3" w:rsidP="009139A6">
      <w:pPr>
        <w:pStyle w:val="NoSpacing"/>
        <w:rPr>
          <w:rFonts w:cs="Times New Roman"/>
          <w:szCs w:val="24"/>
        </w:rPr>
      </w:pPr>
    </w:p>
    <w:sectPr w:rsidR="005955B3" w:rsidRPr="00595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9201" w14:textId="77777777" w:rsidR="005955B3" w:rsidRDefault="005955B3" w:rsidP="009139A6">
      <w:r>
        <w:separator/>
      </w:r>
    </w:p>
  </w:endnote>
  <w:endnote w:type="continuationSeparator" w:id="0">
    <w:p w14:paraId="119E8B4C" w14:textId="77777777" w:rsidR="005955B3" w:rsidRDefault="005955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95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83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57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C8F5" w14:textId="77777777" w:rsidR="005955B3" w:rsidRDefault="005955B3" w:rsidP="009139A6">
      <w:r>
        <w:separator/>
      </w:r>
    </w:p>
  </w:footnote>
  <w:footnote w:type="continuationSeparator" w:id="0">
    <w:p w14:paraId="1282D501" w14:textId="77777777" w:rsidR="005955B3" w:rsidRDefault="005955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BC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88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C0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B3"/>
    <w:rsid w:val="000666E0"/>
    <w:rsid w:val="000A2E7A"/>
    <w:rsid w:val="001307AC"/>
    <w:rsid w:val="00185180"/>
    <w:rsid w:val="00190DFA"/>
    <w:rsid w:val="00232E05"/>
    <w:rsid w:val="002510B7"/>
    <w:rsid w:val="00270799"/>
    <w:rsid w:val="002737D5"/>
    <w:rsid w:val="00357E4A"/>
    <w:rsid w:val="0038151E"/>
    <w:rsid w:val="00576B6C"/>
    <w:rsid w:val="005955B3"/>
    <w:rsid w:val="005B721E"/>
    <w:rsid w:val="005C130B"/>
    <w:rsid w:val="005C7668"/>
    <w:rsid w:val="005E0F7A"/>
    <w:rsid w:val="00746BA1"/>
    <w:rsid w:val="00826F5C"/>
    <w:rsid w:val="008D2790"/>
    <w:rsid w:val="009139A6"/>
    <w:rsid w:val="009345A1"/>
    <w:rsid w:val="009411C2"/>
    <w:rsid w:val="009448BB"/>
    <w:rsid w:val="00946A41"/>
    <w:rsid w:val="00947624"/>
    <w:rsid w:val="009A534E"/>
    <w:rsid w:val="009D78A2"/>
    <w:rsid w:val="00A3176C"/>
    <w:rsid w:val="00A47C87"/>
    <w:rsid w:val="00AE65F8"/>
    <w:rsid w:val="00BA00AB"/>
    <w:rsid w:val="00C07E4D"/>
    <w:rsid w:val="00C71834"/>
    <w:rsid w:val="00CB4ED9"/>
    <w:rsid w:val="00D72F1F"/>
    <w:rsid w:val="00DE227A"/>
    <w:rsid w:val="00E61DA6"/>
    <w:rsid w:val="00EA0B3F"/>
    <w:rsid w:val="00EB3209"/>
    <w:rsid w:val="00EE747A"/>
    <w:rsid w:val="00F1491A"/>
    <w:rsid w:val="00F41096"/>
    <w:rsid w:val="00F5287F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9213"/>
  <w15:chartTrackingRefBased/>
  <w15:docId w15:val="{DBFAD5A0-7019-4108-9541-104F7E95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490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2025-06-21T19:51:00Z</dcterms:created>
  <dcterms:modified xsi:type="dcterms:W3CDTF">2025-06-22T18:20:00Z</dcterms:modified>
</cp:coreProperties>
</file>