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9B4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CAVENDISH</w:t>
      </w:r>
      <w:r>
        <w:rPr>
          <w:rFonts w:cs="Times New Roman"/>
          <w:szCs w:val="24"/>
        </w:rPr>
        <w:t xml:space="preserve">          (fl.1401)</w:t>
      </w:r>
    </w:p>
    <w:p w14:paraId="11DEAA3A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26353084" w14:textId="77777777" w:rsidR="00A6174D" w:rsidRDefault="00A6174D" w:rsidP="00A6174D">
      <w:pPr>
        <w:pStyle w:val="NoSpacing"/>
        <w:rPr>
          <w:rFonts w:cs="Times New Roman"/>
          <w:szCs w:val="24"/>
        </w:rPr>
      </w:pPr>
    </w:p>
    <w:p w14:paraId="6192F4D5" w14:textId="77777777" w:rsidR="00A6174D" w:rsidRDefault="00A6174D" w:rsidP="00A6174D">
      <w:pPr>
        <w:pStyle w:val="NoSpacing"/>
        <w:rPr>
          <w:rFonts w:cs="Times New Roman"/>
          <w:szCs w:val="24"/>
        </w:rPr>
      </w:pPr>
    </w:p>
    <w:p w14:paraId="5DC76C67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 xml:space="preserve">He took a servant called Loretta Thorp(q.v.) into his service. She had claimed </w:t>
      </w:r>
    </w:p>
    <w:p w14:paraId="4696857B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that she had run away from the service of William Snow(q.v.), who, she said,</w:t>
      </w:r>
    </w:p>
    <w:p w14:paraId="178BA643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had verbally abused her. William complained to the petty court. The court was</w:t>
      </w:r>
    </w:p>
    <w:p w14:paraId="6376255D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convinced by Loretta’s story and she and James were both fined.</w:t>
      </w:r>
    </w:p>
    <w:p w14:paraId="4684567F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5DF72DB0" w14:textId="77777777" w:rsidR="00A6174D" w:rsidRDefault="00A6174D" w:rsidP="00A6174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p.39)</w:t>
      </w:r>
    </w:p>
    <w:p w14:paraId="6EA093D3" w14:textId="77777777" w:rsidR="00A6174D" w:rsidRDefault="00A6174D" w:rsidP="00A6174D">
      <w:pPr>
        <w:pStyle w:val="NoSpacing"/>
        <w:rPr>
          <w:rFonts w:cs="Times New Roman"/>
          <w:szCs w:val="24"/>
        </w:rPr>
      </w:pPr>
    </w:p>
    <w:p w14:paraId="2153EC28" w14:textId="77777777" w:rsidR="00A6174D" w:rsidRDefault="00A6174D" w:rsidP="00A6174D">
      <w:pPr>
        <w:pStyle w:val="NoSpacing"/>
        <w:rPr>
          <w:rFonts w:cs="Times New Roman"/>
          <w:szCs w:val="24"/>
        </w:rPr>
      </w:pPr>
    </w:p>
    <w:p w14:paraId="2B978097" w14:textId="77777777" w:rsidR="00A6174D" w:rsidRDefault="00A6174D" w:rsidP="00A617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15B59C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450F" w14:textId="77777777" w:rsidR="00A6174D" w:rsidRDefault="00A6174D" w:rsidP="009139A6">
      <w:r>
        <w:separator/>
      </w:r>
    </w:p>
  </w:endnote>
  <w:endnote w:type="continuationSeparator" w:id="0">
    <w:p w14:paraId="4412B281" w14:textId="77777777" w:rsidR="00A6174D" w:rsidRDefault="00A617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64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76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B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C644" w14:textId="77777777" w:rsidR="00A6174D" w:rsidRDefault="00A6174D" w:rsidP="009139A6">
      <w:r>
        <w:separator/>
      </w:r>
    </w:p>
  </w:footnote>
  <w:footnote w:type="continuationSeparator" w:id="0">
    <w:p w14:paraId="1169DB41" w14:textId="77777777" w:rsidR="00A6174D" w:rsidRDefault="00A617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40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B8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62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174D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4962"/>
  <w15:chartTrackingRefBased/>
  <w15:docId w15:val="{A82FDFEC-70CA-4D7B-AA71-AF7CBE2A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2025-05-09T14:27:00Z</dcterms:created>
  <dcterms:modified xsi:type="dcterms:W3CDTF">2025-05-09T14:27:00Z</dcterms:modified>
</cp:coreProperties>
</file>