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ECED" w14:textId="55BFB109" w:rsidR="00617568" w:rsidRDefault="0046037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James CAYLEY</w:t>
      </w:r>
      <w:r>
        <w:rPr>
          <w:rFonts w:ascii="Times New Roman" w:hAnsi="Times New Roman" w:cs="Times New Roman"/>
          <w:lang w:val="en-US"/>
        </w:rPr>
        <w:t xml:space="preserve">     (fl.1479)</w:t>
      </w:r>
    </w:p>
    <w:p w14:paraId="75D4A2FE" w14:textId="77777777" w:rsidR="00460373" w:rsidRDefault="00460373">
      <w:pPr>
        <w:rPr>
          <w:rFonts w:ascii="Times New Roman" w:hAnsi="Times New Roman" w:cs="Times New Roman"/>
          <w:lang w:val="en-US"/>
        </w:rPr>
      </w:pPr>
    </w:p>
    <w:p w14:paraId="44B0AE4D" w14:textId="737BDD48" w:rsidR="00460373" w:rsidRDefault="00460373" w:rsidP="00460373">
      <w:pPr>
        <w:pStyle w:val="NoSpacing"/>
        <w:rPr>
          <w:rFonts w:ascii="Times New Roman" w:hAnsi="Times New Roman" w:cs="Times New Roman"/>
          <w:lang w:val="en-US"/>
        </w:rPr>
      </w:pPr>
      <w:r w:rsidRPr="00460373">
        <w:rPr>
          <w:rFonts w:ascii="Times New Roman" w:hAnsi="Times New Roman" w:cs="Times New Roman"/>
          <w:lang w:val="en-US"/>
        </w:rPr>
        <w:t>25 Jan.1479</w:t>
      </w:r>
      <w:r w:rsidRPr="00460373">
        <w:rPr>
          <w:rFonts w:ascii="Times New Roman" w:hAnsi="Times New Roman" w:cs="Times New Roman"/>
          <w:lang w:val="en-US"/>
        </w:rPr>
        <w:tab/>
        <w:t>He was granted the office of keeper of le Helwood in Sutton Chace,</w:t>
      </w:r>
    </w:p>
    <w:p w14:paraId="5B43B4A8" w14:textId="45B8F076" w:rsidR="00460373" w:rsidRDefault="00460373" w:rsidP="0046037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Warwickshire, during the minority of Clarence’s son, Edward.</w:t>
      </w:r>
    </w:p>
    <w:p w14:paraId="533B9BCA" w14:textId="0BC4F471" w:rsidR="00460373" w:rsidRDefault="00460373" w:rsidP="0046037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(C.P.R. 1476-85 p.138)</w:t>
      </w:r>
    </w:p>
    <w:p w14:paraId="0C6ADE36" w14:textId="77777777" w:rsidR="00460373" w:rsidRDefault="00460373" w:rsidP="00460373">
      <w:pPr>
        <w:pStyle w:val="NoSpacing"/>
        <w:rPr>
          <w:rFonts w:ascii="Times New Roman" w:hAnsi="Times New Roman" w:cs="Times New Roman"/>
          <w:lang w:val="en-US"/>
        </w:rPr>
      </w:pPr>
    </w:p>
    <w:p w14:paraId="4EEA9EC3" w14:textId="77777777" w:rsidR="00460373" w:rsidRDefault="00460373" w:rsidP="00460373">
      <w:pPr>
        <w:pStyle w:val="NoSpacing"/>
        <w:rPr>
          <w:rFonts w:ascii="Times New Roman" w:hAnsi="Times New Roman" w:cs="Times New Roman"/>
          <w:lang w:val="en-US"/>
        </w:rPr>
      </w:pPr>
    </w:p>
    <w:p w14:paraId="479E3562" w14:textId="54F3BC28" w:rsidR="00460373" w:rsidRPr="00460373" w:rsidRDefault="00460373" w:rsidP="0046037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sectPr w:rsidR="00460373" w:rsidRPr="004603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EDAD" w14:textId="77777777" w:rsidR="00C8590E" w:rsidRDefault="00C8590E" w:rsidP="00086E2C">
      <w:pPr>
        <w:spacing w:after="0" w:line="240" w:lineRule="auto"/>
      </w:pPr>
      <w:r>
        <w:separator/>
      </w:r>
    </w:p>
  </w:endnote>
  <w:endnote w:type="continuationSeparator" w:id="0">
    <w:p w14:paraId="5D418A89" w14:textId="77777777" w:rsidR="00C8590E" w:rsidRDefault="00C8590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7DC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24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2CD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0710" w14:textId="77777777" w:rsidR="00C8590E" w:rsidRDefault="00C8590E" w:rsidP="00086E2C">
      <w:pPr>
        <w:spacing w:after="0" w:line="240" w:lineRule="auto"/>
      </w:pPr>
      <w:r>
        <w:separator/>
      </w:r>
    </w:p>
  </w:footnote>
  <w:footnote w:type="continuationSeparator" w:id="0">
    <w:p w14:paraId="2101F5E3" w14:textId="77777777" w:rsidR="00C8590E" w:rsidRDefault="00C8590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BD5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350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654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73"/>
    <w:rsid w:val="00086E2C"/>
    <w:rsid w:val="000A2E7A"/>
    <w:rsid w:val="002244B7"/>
    <w:rsid w:val="00314D94"/>
    <w:rsid w:val="00460373"/>
    <w:rsid w:val="00617568"/>
    <w:rsid w:val="006E68FA"/>
    <w:rsid w:val="00763ACF"/>
    <w:rsid w:val="00C8590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7EC4"/>
  <w15:chartTrackingRefBased/>
  <w15:docId w15:val="{CFA0411D-378D-4F56-9054-BEB4BEF1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60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6</TotalTime>
  <Pages>1</Pages>
  <Words>28</Words>
  <Characters>186</Characters>
  <Application>Microsoft Office Word</Application>
  <DocSecurity>0</DocSecurity>
  <Lines>11</Lines>
  <Paragraphs>7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2025-12-30T07:31:00Z</dcterms:created>
  <dcterms:modified xsi:type="dcterms:W3CDTF">2025-12-30T07:37:00Z</dcterms:modified>
</cp:coreProperties>
</file>