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1FDC" w14:textId="77777777" w:rsidR="007F137A" w:rsidRDefault="007F137A" w:rsidP="007F137A">
      <w:pPr>
        <w:pStyle w:val="NoSpacing"/>
      </w:pPr>
      <w:r>
        <w:rPr>
          <w:u w:val="single"/>
        </w:rPr>
        <w:t>William CERTAYN</w:t>
      </w:r>
      <w:r>
        <w:t xml:space="preserve">       (fl.1412)</w:t>
      </w:r>
    </w:p>
    <w:p w14:paraId="67403C05" w14:textId="77777777" w:rsidR="007F137A" w:rsidRDefault="007F137A" w:rsidP="007F137A">
      <w:pPr>
        <w:pStyle w:val="NoSpacing"/>
      </w:pPr>
      <w:r>
        <w:t>of London. Bowyer.</w:t>
      </w:r>
    </w:p>
    <w:p w14:paraId="264B8AD2" w14:textId="77777777" w:rsidR="007F137A" w:rsidRDefault="007F137A" w:rsidP="007F137A">
      <w:pPr>
        <w:pStyle w:val="NoSpacing"/>
      </w:pPr>
    </w:p>
    <w:p w14:paraId="3B196F8F" w14:textId="77777777" w:rsidR="007F137A" w:rsidRDefault="007F137A" w:rsidP="007F137A">
      <w:pPr>
        <w:pStyle w:val="NoSpacing"/>
      </w:pPr>
    </w:p>
    <w:p w14:paraId="59D98F8C" w14:textId="77777777" w:rsidR="007F137A" w:rsidRDefault="007F137A" w:rsidP="007F137A">
      <w:pPr>
        <w:pStyle w:val="NoSpacing"/>
      </w:pPr>
      <w:r>
        <w:tab/>
        <w:t>1412</w:t>
      </w:r>
      <w:r>
        <w:tab/>
        <w:t xml:space="preserve">Thomas </w:t>
      </w:r>
      <w:proofErr w:type="spellStart"/>
      <w:r>
        <w:t>atte</w:t>
      </w:r>
      <w:proofErr w:type="spellEnd"/>
      <w:r>
        <w:t xml:space="preserve"> Stone, of Hadleigh, Suffolk(q.v.), brought a plaint of debt </w:t>
      </w:r>
    </w:p>
    <w:p w14:paraId="0A64DC75" w14:textId="77777777" w:rsidR="007F137A" w:rsidRDefault="007F137A" w:rsidP="007F137A">
      <w:pPr>
        <w:pStyle w:val="NoSpacing"/>
      </w:pPr>
      <w:r>
        <w:tab/>
      </w:r>
      <w:r>
        <w:tab/>
        <w:t>against him and Robert Hach of Hadleigh(q.v.)</w:t>
      </w:r>
    </w:p>
    <w:p w14:paraId="5A6A2BE0" w14:textId="77777777" w:rsidR="007F137A" w:rsidRDefault="007F137A" w:rsidP="007F137A">
      <w:pPr>
        <w:pStyle w:val="NoSpacing"/>
      </w:pPr>
      <w:r>
        <w:tab/>
      </w:r>
      <w:r>
        <w:tab/>
        <w:t xml:space="preserve">( </w:t>
      </w:r>
      <w:hyperlink r:id="rId6" w:history="1">
        <w:r w:rsidRPr="007D58C9">
          <w:rPr>
            <w:rStyle w:val="Hyperlink"/>
          </w:rPr>
          <w:t>https://waalt.uh.edu/index.php/CP40/605:_A-J</w:t>
        </w:r>
      </w:hyperlink>
      <w:r>
        <w:t xml:space="preserve"> )</w:t>
      </w:r>
    </w:p>
    <w:p w14:paraId="36221322" w14:textId="77777777" w:rsidR="007F137A" w:rsidRDefault="007F137A" w:rsidP="007F137A">
      <w:pPr>
        <w:pStyle w:val="NoSpacing"/>
      </w:pPr>
    </w:p>
    <w:p w14:paraId="5444C243" w14:textId="77777777" w:rsidR="007F137A" w:rsidRDefault="007F137A" w:rsidP="007F137A">
      <w:pPr>
        <w:pStyle w:val="NoSpacing"/>
      </w:pPr>
    </w:p>
    <w:p w14:paraId="6CDD660B" w14:textId="77777777" w:rsidR="007F137A" w:rsidRDefault="007F137A" w:rsidP="007F137A">
      <w:pPr>
        <w:pStyle w:val="NoSpacing"/>
      </w:pPr>
      <w:r>
        <w:t>15 August 2025</w:t>
      </w:r>
    </w:p>
    <w:p w14:paraId="2F28BF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7AA3" w14:textId="77777777" w:rsidR="007F137A" w:rsidRDefault="007F137A" w:rsidP="009139A6">
      <w:r>
        <w:separator/>
      </w:r>
    </w:p>
  </w:endnote>
  <w:endnote w:type="continuationSeparator" w:id="0">
    <w:p w14:paraId="55890DD6" w14:textId="77777777" w:rsidR="007F137A" w:rsidRDefault="007F13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C9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B0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7CE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FE86" w14:textId="77777777" w:rsidR="007F137A" w:rsidRDefault="007F137A" w:rsidP="009139A6">
      <w:r>
        <w:separator/>
      </w:r>
    </w:p>
  </w:footnote>
  <w:footnote w:type="continuationSeparator" w:id="0">
    <w:p w14:paraId="3F611809" w14:textId="77777777" w:rsidR="007F137A" w:rsidRDefault="007F13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17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D0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C38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7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2D40"/>
    <w:rsid w:val="007F137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0DBB"/>
  <w15:chartTrackingRefBased/>
  <w15:docId w15:val="{7372879E-9C81-4811-9BC2-5EC71B9B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F1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2025-08-16T18:59:00Z</dcterms:created>
  <dcterms:modified xsi:type="dcterms:W3CDTF">2025-08-16T18:59:00Z</dcterms:modified>
</cp:coreProperties>
</file>