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20E0" w14:textId="77777777" w:rsidR="00227B3D" w:rsidRDefault="00227B3D" w:rsidP="00227B3D">
      <w:pPr>
        <w:pStyle w:val="NoSpacing"/>
      </w:pPr>
      <w:r>
        <w:rPr>
          <w:rFonts w:cs="Times New Roman"/>
          <w:szCs w:val="24"/>
          <w:u w:val="single"/>
        </w:rPr>
        <w:t>John CHADELWORTHE</w:t>
      </w:r>
      <w:r>
        <w:rPr>
          <w:rFonts w:cs="Times New Roman"/>
          <w:szCs w:val="24"/>
        </w:rPr>
        <w:t xml:space="preserve">         </w:t>
      </w:r>
      <w:r>
        <w:t>(fl.1432)</w:t>
      </w:r>
    </w:p>
    <w:p w14:paraId="6B7D0D4F" w14:textId="77777777" w:rsidR="00227B3D" w:rsidRDefault="00227B3D" w:rsidP="00227B3D">
      <w:pPr>
        <w:pStyle w:val="NoSpacing"/>
      </w:pPr>
      <w:r>
        <w:t>of Newbury.</w:t>
      </w:r>
    </w:p>
    <w:p w14:paraId="37748B08" w14:textId="77777777" w:rsidR="00227B3D" w:rsidRDefault="00227B3D" w:rsidP="00227B3D">
      <w:pPr>
        <w:pStyle w:val="NoSpacing"/>
      </w:pPr>
    </w:p>
    <w:p w14:paraId="0D068B26" w14:textId="77777777" w:rsidR="00227B3D" w:rsidRDefault="00227B3D" w:rsidP="00227B3D">
      <w:pPr>
        <w:pStyle w:val="NoSpacing"/>
      </w:pPr>
    </w:p>
    <w:p w14:paraId="4F14F118" w14:textId="77777777" w:rsidR="00227B3D" w:rsidRDefault="00227B3D" w:rsidP="00227B3D">
      <w:pPr>
        <w:pStyle w:val="NoSpacing"/>
      </w:pPr>
      <w:r>
        <w:tab/>
        <w:t>1432</w:t>
      </w:r>
      <w:r>
        <w:tab/>
        <w:t>He was one of the Bailiffs.</w:t>
      </w:r>
    </w:p>
    <w:p w14:paraId="7171F9B6" w14:textId="77777777" w:rsidR="00227B3D" w:rsidRDefault="00227B3D" w:rsidP="00227B3D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3C85ACB6" w14:textId="77777777" w:rsidR="00227B3D" w:rsidRDefault="00227B3D" w:rsidP="00227B3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6F3F83AD" w14:textId="77777777" w:rsidR="00227B3D" w:rsidRDefault="00227B3D" w:rsidP="00227B3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2AB8193" w14:textId="77777777" w:rsidR="00227B3D" w:rsidRDefault="00227B3D" w:rsidP="00227B3D">
      <w:pPr>
        <w:pStyle w:val="NoSpacing"/>
        <w:rPr>
          <w:rFonts w:cs="Times New Roman"/>
          <w:szCs w:val="24"/>
        </w:rPr>
      </w:pPr>
    </w:p>
    <w:p w14:paraId="3896DCD0" w14:textId="77777777" w:rsidR="00227B3D" w:rsidRDefault="00227B3D" w:rsidP="00227B3D">
      <w:pPr>
        <w:pStyle w:val="NoSpacing"/>
        <w:rPr>
          <w:rFonts w:cs="Times New Roman"/>
          <w:szCs w:val="24"/>
        </w:rPr>
      </w:pPr>
    </w:p>
    <w:p w14:paraId="0EA1ED82" w14:textId="77777777" w:rsidR="00227B3D" w:rsidRDefault="00227B3D" w:rsidP="00227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588C5E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FF0B" w14:textId="77777777" w:rsidR="00227B3D" w:rsidRDefault="00227B3D" w:rsidP="009139A6">
      <w:r>
        <w:separator/>
      </w:r>
    </w:p>
  </w:endnote>
  <w:endnote w:type="continuationSeparator" w:id="0">
    <w:p w14:paraId="4E76EDB1" w14:textId="77777777" w:rsidR="00227B3D" w:rsidRDefault="00227B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96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CF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64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3EC2" w14:textId="77777777" w:rsidR="00227B3D" w:rsidRDefault="00227B3D" w:rsidP="009139A6">
      <w:r>
        <w:separator/>
      </w:r>
    </w:p>
  </w:footnote>
  <w:footnote w:type="continuationSeparator" w:id="0">
    <w:p w14:paraId="6AA12856" w14:textId="77777777" w:rsidR="00227B3D" w:rsidRDefault="00227B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4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1D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A0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3D"/>
    <w:rsid w:val="000666E0"/>
    <w:rsid w:val="000A2E7A"/>
    <w:rsid w:val="000D7381"/>
    <w:rsid w:val="001307AC"/>
    <w:rsid w:val="00190DFA"/>
    <w:rsid w:val="00227B3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8B15"/>
  <w15:chartTrackingRefBased/>
  <w15:docId w15:val="{76B8051B-7E73-497F-AB28-579B478E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2025-09-28T07:21:00Z</dcterms:created>
  <dcterms:modified xsi:type="dcterms:W3CDTF">2025-09-28T07:21:00Z</dcterms:modified>
</cp:coreProperties>
</file>