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2C88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James CHADERTON</w:t>
      </w:r>
      <w:r>
        <w:t xml:space="preserve">       (fl.1485)</w:t>
      </w:r>
    </w:p>
    <w:p w14:paraId="77FA25EF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</w:p>
    <w:p w14:paraId="528E3B6F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</w:p>
    <w:p w14:paraId="358AE3AC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2C4D08DD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</w:p>
    <w:p w14:paraId="2259D5C9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</w:p>
    <w:p w14:paraId="6B6B4F24" w14:textId="77777777" w:rsidR="00825342" w:rsidRDefault="00825342" w:rsidP="00825342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B0F53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2DB0" w14:textId="77777777" w:rsidR="00825342" w:rsidRDefault="00825342" w:rsidP="009139A6">
      <w:r>
        <w:separator/>
      </w:r>
    </w:p>
  </w:endnote>
  <w:endnote w:type="continuationSeparator" w:id="0">
    <w:p w14:paraId="1C524D94" w14:textId="77777777" w:rsidR="00825342" w:rsidRDefault="008253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A7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8D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F33D" w14:textId="77777777" w:rsidR="00825342" w:rsidRDefault="00825342" w:rsidP="009139A6">
      <w:r>
        <w:separator/>
      </w:r>
    </w:p>
  </w:footnote>
  <w:footnote w:type="continuationSeparator" w:id="0">
    <w:p w14:paraId="65ED1149" w14:textId="77777777" w:rsidR="00825342" w:rsidRDefault="008253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82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C3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13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2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534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8D10"/>
  <w15:chartTrackingRefBased/>
  <w15:docId w15:val="{6D068115-8C9C-4929-95C7-64DBCF6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2025-09-02T19:24:00Z</dcterms:created>
  <dcterms:modified xsi:type="dcterms:W3CDTF">2025-09-02T19:24:00Z</dcterms:modified>
</cp:coreProperties>
</file>