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750B" w14:textId="77777777" w:rsidR="00D83BDD" w:rsidRDefault="00D83BDD" w:rsidP="00D83BD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</w:rPr>
        <w:t>Richard CHADWYK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en-US"/>
        </w:rPr>
        <w:t>(fl.1479)</w:t>
      </w:r>
    </w:p>
    <w:p w14:paraId="191FF4C6" w14:textId="77777777" w:rsidR="00D83BDD" w:rsidRDefault="00D83BDD" w:rsidP="00D83BD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Tideswell, Derbyshire. Coverlet </w:t>
      </w:r>
      <w:proofErr w:type="gramStart"/>
      <w:r>
        <w:rPr>
          <w:rFonts w:ascii="Times New Roman" w:hAnsi="Times New Roman" w:cs="Times New Roman"/>
          <w:lang w:val="en-US"/>
        </w:rPr>
        <w:t>weaver</w:t>
      </w:r>
      <w:proofErr w:type="gramEnd"/>
      <w:r>
        <w:rPr>
          <w:rFonts w:ascii="Times New Roman" w:hAnsi="Times New Roman" w:cs="Times New Roman"/>
          <w:lang w:val="en-US"/>
        </w:rPr>
        <w:t>.</w:t>
      </w:r>
    </w:p>
    <w:p w14:paraId="79FE183B" w14:textId="77777777" w:rsidR="00D83BDD" w:rsidRDefault="00D83BDD" w:rsidP="00D83BDD">
      <w:pPr>
        <w:pStyle w:val="NoSpacing"/>
        <w:rPr>
          <w:rFonts w:ascii="Times New Roman" w:hAnsi="Times New Roman" w:cs="Times New Roman"/>
          <w:lang w:val="en-US"/>
        </w:rPr>
      </w:pPr>
    </w:p>
    <w:p w14:paraId="23F49A81" w14:textId="77777777" w:rsidR="00D83BDD" w:rsidRDefault="00D83BDD" w:rsidP="00D83BDD">
      <w:pPr>
        <w:pStyle w:val="NoSpacing"/>
        <w:rPr>
          <w:rFonts w:ascii="Times New Roman" w:hAnsi="Times New Roman" w:cs="Times New Roman"/>
          <w:lang w:val="en-US"/>
        </w:rPr>
      </w:pPr>
    </w:p>
    <w:p w14:paraId="79D7FF22" w14:textId="77777777" w:rsidR="00D83BDD" w:rsidRDefault="00D83BDD" w:rsidP="00D83BD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Robert Blakwall brought a plaint of trespass against him and 17 others.</w:t>
      </w:r>
    </w:p>
    <w:p w14:paraId="6E63A4FF" w14:textId="77777777" w:rsidR="00D83BDD" w:rsidRDefault="00D83BDD" w:rsidP="00D83BD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FBDCF55" w14:textId="77777777" w:rsidR="00D83BDD" w:rsidRDefault="00D83BDD" w:rsidP="00D83BDD">
      <w:pPr>
        <w:pStyle w:val="NoSpacing"/>
        <w:rPr>
          <w:rFonts w:ascii="Times New Roman" w:hAnsi="Times New Roman" w:cs="Times New Roman"/>
          <w:lang w:val="en-US"/>
        </w:rPr>
      </w:pPr>
    </w:p>
    <w:p w14:paraId="2FC7E418" w14:textId="77777777" w:rsidR="00D83BDD" w:rsidRPr="00647EA5" w:rsidRDefault="00D83BDD" w:rsidP="00D83BDD">
      <w:pPr>
        <w:pStyle w:val="NoSpacing"/>
        <w:rPr>
          <w:rFonts w:ascii="Times New Roman" w:hAnsi="Times New Roman" w:cs="Times New Roman"/>
          <w:lang w:val="en-US"/>
        </w:rPr>
      </w:pPr>
    </w:p>
    <w:p w14:paraId="22863C12" w14:textId="77777777" w:rsidR="00D83BDD" w:rsidRDefault="00D83BDD" w:rsidP="00D83BDD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5E839D6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6861" w14:textId="77777777" w:rsidR="00D83BDD" w:rsidRDefault="00D83BDD" w:rsidP="00086E2C">
      <w:pPr>
        <w:spacing w:after="0" w:line="240" w:lineRule="auto"/>
      </w:pPr>
      <w:r>
        <w:separator/>
      </w:r>
    </w:p>
  </w:endnote>
  <w:endnote w:type="continuationSeparator" w:id="0">
    <w:p w14:paraId="60F3730A" w14:textId="77777777" w:rsidR="00D83BDD" w:rsidRDefault="00D83B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091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921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A35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8356" w14:textId="77777777" w:rsidR="00D83BDD" w:rsidRDefault="00D83BDD" w:rsidP="00086E2C">
      <w:pPr>
        <w:spacing w:after="0" w:line="240" w:lineRule="auto"/>
      </w:pPr>
      <w:r>
        <w:separator/>
      </w:r>
    </w:p>
  </w:footnote>
  <w:footnote w:type="continuationSeparator" w:id="0">
    <w:p w14:paraId="4F6B0F7A" w14:textId="77777777" w:rsidR="00D83BDD" w:rsidRDefault="00D83B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EDD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DA0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223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DD"/>
    <w:rsid w:val="00086E2C"/>
    <w:rsid w:val="000A2E7A"/>
    <w:rsid w:val="001117AD"/>
    <w:rsid w:val="002244B7"/>
    <w:rsid w:val="00314D94"/>
    <w:rsid w:val="00617568"/>
    <w:rsid w:val="006E68FA"/>
    <w:rsid w:val="00D83BD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84E6"/>
  <w15:chartTrackingRefBased/>
  <w15:docId w15:val="{BA0CD1E6-B99F-4202-B245-B565F454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3B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3B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238</Characters>
  <Application>Microsoft Office Word</Application>
  <DocSecurity>0</DocSecurity>
  <Lines>14</Lines>
  <Paragraphs>8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2025-10-20T21:39:00Z</dcterms:created>
  <dcterms:modified xsi:type="dcterms:W3CDTF">2025-10-20T21:40:00Z</dcterms:modified>
</cp:coreProperties>
</file>