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775D" w14:textId="77777777" w:rsidR="001842CF" w:rsidRDefault="001842CF" w:rsidP="001842CF">
      <w:pPr>
        <w:pStyle w:val="NoSpacing"/>
      </w:pPr>
      <w:r>
        <w:rPr>
          <w:u w:val="single"/>
        </w:rPr>
        <w:t>Andrew CHAPLEYN</w:t>
      </w:r>
      <w:r>
        <w:t xml:space="preserve">        (d.ca.1503)</w:t>
      </w:r>
    </w:p>
    <w:p w14:paraId="3628F231" w14:textId="77777777" w:rsidR="001842CF" w:rsidRDefault="001842CF" w:rsidP="001842CF">
      <w:pPr>
        <w:pStyle w:val="NoSpacing"/>
      </w:pPr>
      <w:r>
        <w:t>of Holderness.</w:t>
      </w:r>
    </w:p>
    <w:p w14:paraId="5BE01F9C" w14:textId="77777777" w:rsidR="001842CF" w:rsidRDefault="001842CF" w:rsidP="001842CF">
      <w:pPr>
        <w:pStyle w:val="NoSpacing"/>
      </w:pPr>
    </w:p>
    <w:p w14:paraId="40298D65" w14:textId="77777777" w:rsidR="001842CF" w:rsidRDefault="001842CF" w:rsidP="001842CF">
      <w:pPr>
        <w:pStyle w:val="NoSpacing"/>
      </w:pPr>
    </w:p>
    <w:p w14:paraId="152240D9" w14:textId="77777777" w:rsidR="001842CF" w:rsidRDefault="001842CF" w:rsidP="001842CF">
      <w:pPr>
        <w:pStyle w:val="NoSpacing"/>
      </w:pPr>
      <w:r>
        <w:t xml:space="preserve">  3 Oct.1503</w:t>
      </w:r>
      <w:r>
        <w:tab/>
        <w:t>Probate of his Will.    (W.Y.R. p.194)</w:t>
      </w:r>
    </w:p>
    <w:p w14:paraId="5E1E808C" w14:textId="77777777" w:rsidR="001842CF" w:rsidRDefault="001842CF" w:rsidP="001842CF">
      <w:pPr>
        <w:pStyle w:val="NoSpacing"/>
      </w:pPr>
    </w:p>
    <w:p w14:paraId="53367225" w14:textId="77777777" w:rsidR="001842CF" w:rsidRDefault="001842CF" w:rsidP="001842CF">
      <w:pPr>
        <w:pStyle w:val="NoSpacing"/>
      </w:pPr>
    </w:p>
    <w:p w14:paraId="6AC5D5DF" w14:textId="77777777" w:rsidR="001842CF" w:rsidRDefault="001842CF" w:rsidP="001842CF">
      <w:pPr>
        <w:pStyle w:val="NoSpacing"/>
      </w:pPr>
      <w:r>
        <w:t>15 July 2025</w:t>
      </w:r>
    </w:p>
    <w:p w14:paraId="30D115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939F" w14:textId="77777777" w:rsidR="001842CF" w:rsidRDefault="001842CF" w:rsidP="009139A6">
      <w:r>
        <w:separator/>
      </w:r>
    </w:p>
  </w:endnote>
  <w:endnote w:type="continuationSeparator" w:id="0">
    <w:p w14:paraId="6C47CD7A" w14:textId="77777777" w:rsidR="001842CF" w:rsidRDefault="001842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2C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BD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92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5133F" w14:textId="77777777" w:rsidR="001842CF" w:rsidRDefault="001842CF" w:rsidP="009139A6">
      <w:r>
        <w:separator/>
      </w:r>
    </w:p>
  </w:footnote>
  <w:footnote w:type="continuationSeparator" w:id="0">
    <w:p w14:paraId="4F77DEA1" w14:textId="77777777" w:rsidR="001842CF" w:rsidRDefault="001842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A1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7A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3B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CF"/>
    <w:rsid w:val="000666E0"/>
    <w:rsid w:val="000A2E7A"/>
    <w:rsid w:val="001307AC"/>
    <w:rsid w:val="001842CF"/>
    <w:rsid w:val="00190DFA"/>
    <w:rsid w:val="002510B7"/>
    <w:rsid w:val="00270799"/>
    <w:rsid w:val="002737D5"/>
    <w:rsid w:val="00357E4A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C1D2"/>
  <w15:chartTrackingRefBased/>
  <w15:docId w15:val="{47562F9A-90BD-4820-AC27-3420D062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2025-07-17T14:25:00Z</dcterms:created>
  <dcterms:modified xsi:type="dcterms:W3CDTF">2025-07-17T14:26:00Z</dcterms:modified>
</cp:coreProperties>
</file>