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C01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CHAMBER (</w:t>
      </w:r>
      <w:proofErr w:type="gramStart"/>
      <w:r>
        <w:rPr>
          <w:rFonts w:cs="Times New Roman"/>
          <w:szCs w:val="24"/>
          <w:u w:val="single"/>
        </w:rPr>
        <w:t>alias</w:t>
      </w:r>
      <w:proofErr w:type="gramEnd"/>
      <w:r>
        <w:rPr>
          <w:rFonts w:cs="Times New Roman"/>
          <w:szCs w:val="24"/>
          <w:u w:val="single"/>
        </w:rPr>
        <w:t xml:space="preserve"> WALTON)</w:t>
      </w:r>
      <w:r>
        <w:rPr>
          <w:rFonts w:cs="Times New Roman"/>
          <w:szCs w:val="24"/>
        </w:rPr>
        <w:t xml:space="preserve">       (fl.1463)</w:t>
      </w:r>
    </w:p>
    <w:p w14:paraId="5DECF1E5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Gentleman.</w:t>
      </w:r>
    </w:p>
    <w:p w14:paraId="6608CEBB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</w:p>
    <w:p w14:paraId="7AEFD564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</w:p>
    <w:p w14:paraId="5DDA4806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1A0A0132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CDCAE0A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</w:p>
    <w:p w14:paraId="090D6511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</w:p>
    <w:p w14:paraId="61EAEFD3" w14:textId="77777777" w:rsidR="00852916" w:rsidRDefault="00852916" w:rsidP="008529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255CDF3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7759" w14:textId="77777777" w:rsidR="00852916" w:rsidRDefault="00852916" w:rsidP="00086E2C">
      <w:pPr>
        <w:spacing w:after="0" w:line="240" w:lineRule="auto"/>
      </w:pPr>
      <w:r>
        <w:separator/>
      </w:r>
    </w:p>
  </w:endnote>
  <w:endnote w:type="continuationSeparator" w:id="0">
    <w:p w14:paraId="0E25D598" w14:textId="77777777" w:rsidR="00852916" w:rsidRDefault="008529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FF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009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9A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576F" w14:textId="77777777" w:rsidR="00852916" w:rsidRDefault="00852916" w:rsidP="00086E2C">
      <w:pPr>
        <w:spacing w:after="0" w:line="240" w:lineRule="auto"/>
      </w:pPr>
      <w:r>
        <w:separator/>
      </w:r>
    </w:p>
  </w:footnote>
  <w:footnote w:type="continuationSeparator" w:id="0">
    <w:p w14:paraId="0445A8AC" w14:textId="77777777" w:rsidR="00852916" w:rsidRDefault="008529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5F2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5A1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0D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16"/>
    <w:rsid w:val="00086E2C"/>
    <w:rsid w:val="000A2E7A"/>
    <w:rsid w:val="001270B0"/>
    <w:rsid w:val="002244B7"/>
    <w:rsid w:val="00314D94"/>
    <w:rsid w:val="00617568"/>
    <w:rsid w:val="006E68FA"/>
    <w:rsid w:val="0085291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C7D0"/>
  <w15:chartTrackingRefBased/>
  <w15:docId w15:val="{C7B74F59-F80E-47C1-9886-257DB6CE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5291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29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8</TotalTime>
  <Pages>1</Pages>
  <Words>27</Words>
  <Characters>175</Characters>
  <Application>Microsoft Office Word</Application>
  <DocSecurity>0</DocSecurity>
  <Lines>9</Lines>
  <Paragraphs>5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2025-11-01T20:49:00Z</dcterms:created>
  <dcterms:modified xsi:type="dcterms:W3CDTF">2025-11-01T20:57:00Z</dcterms:modified>
</cp:coreProperties>
</file>