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FDCC" w14:textId="77777777" w:rsidR="00AC2F66" w:rsidRDefault="00AC2F66" w:rsidP="00AC2F6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Henry CHAMBRE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2B625360" w14:textId="77777777" w:rsidR="00AC2F66" w:rsidRDefault="00AC2F66" w:rsidP="00AC2F6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762562A9" w14:textId="77777777" w:rsidR="00AC2F66" w:rsidRDefault="00AC2F66" w:rsidP="00AC2F6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346F6F7" w14:textId="77777777" w:rsidR="00AC2F66" w:rsidRDefault="00AC2F66" w:rsidP="00AC2F6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47D2817" w14:textId="77777777" w:rsidR="00AC2F66" w:rsidRDefault="00AC2F66" w:rsidP="00AC2F6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Thomas  </w:t>
      </w:r>
    </w:p>
    <w:p w14:paraId="7077C355" w14:textId="77777777" w:rsidR="00AC2F66" w:rsidRDefault="00AC2F66" w:rsidP="00AC2F6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Montagu, Earl of Salisbury(q.v.).</w:t>
      </w:r>
    </w:p>
    <w:p w14:paraId="3D8D90EF" w14:textId="77777777" w:rsidR="00AC2F66" w:rsidRPr="00065994" w:rsidRDefault="00AC2F66" w:rsidP="00AC2F66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9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7AFE00CE" w14:textId="77777777" w:rsidR="00AC2F66" w:rsidRDefault="00AC2F66" w:rsidP="00AC2F66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D71D2D2" w14:textId="77777777" w:rsidR="00AC2F66" w:rsidRDefault="00AC2F66" w:rsidP="00AC2F6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2B1C963" w14:textId="77777777" w:rsidR="00AC2F66" w:rsidRDefault="00AC2F66" w:rsidP="00AC2F6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987A19F" w14:textId="77777777" w:rsidR="00AC2F66" w:rsidRDefault="00AC2F66" w:rsidP="00AC2F6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25 September 2025</w:t>
      </w:r>
    </w:p>
    <w:p w14:paraId="243B3C6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350DA" w14:textId="77777777" w:rsidR="00AC2F66" w:rsidRDefault="00AC2F66" w:rsidP="009139A6">
      <w:r>
        <w:separator/>
      </w:r>
    </w:p>
  </w:endnote>
  <w:endnote w:type="continuationSeparator" w:id="0">
    <w:p w14:paraId="1B6B0BBE" w14:textId="77777777" w:rsidR="00AC2F66" w:rsidRDefault="00AC2F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43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87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70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E904A" w14:textId="77777777" w:rsidR="00AC2F66" w:rsidRDefault="00AC2F66" w:rsidP="009139A6">
      <w:r>
        <w:separator/>
      </w:r>
    </w:p>
  </w:footnote>
  <w:footnote w:type="continuationSeparator" w:id="0">
    <w:p w14:paraId="0CE457C2" w14:textId="77777777" w:rsidR="00AC2F66" w:rsidRDefault="00AC2F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0F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CAD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A60D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66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C2F66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A0A19"/>
  <w15:chartTrackingRefBased/>
  <w15:docId w15:val="{0FDE2CD9-BC0B-479A-9DC8-BB0F3D8F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2025-09-27T19:20:00Z</dcterms:created>
  <dcterms:modified xsi:type="dcterms:W3CDTF">2025-09-27T19:24:00Z</dcterms:modified>
</cp:coreProperties>
</file>