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0646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CHAMBRE</w:t>
      </w:r>
      <w:r>
        <w:rPr>
          <w:rFonts w:cs="Times New Roman"/>
          <w:szCs w:val="24"/>
        </w:rPr>
        <w:t xml:space="preserve">        (fl.1461)</w:t>
      </w:r>
    </w:p>
    <w:p w14:paraId="631B9E71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Esquire.</w:t>
      </w:r>
    </w:p>
    <w:p w14:paraId="359A4E5C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</w:p>
    <w:p w14:paraId="7BBCFC2E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</w:p>
    <w:p w14:paraId="1C236BF8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15F1DB4B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A7689AF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</w:p>
    <w:p w14:paraId="308CFCAE" w14:textId="77777777" w:rsidR="009F2A03" w:rsidRDefault="009F2A03" w:rsidP="009F2A03">
      <w:pPr>
        <w:pStyle w:val="NoSpacing"/>
        <w:jc w:val="both"/>
        <w:rPr>
          <w:rFonts w:cs="Times New Roman"/>
          <w:szCs w:val="24"/>
        </w:rPr>
      </w:pPr>
    </w:p>
    <w:p w14:paraId="6AEC220E" w14:textId="2DF2C83B" w:rsidR="00BA00AB" w:rsidRPr="00EB3209" w:rsidRDefault="009F2A0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3604" w14:textId="77777777" w:rsidR="009F2A03" w:rsidRDefault="009F2A03" w:rsidP="009139A6">
      <w:r>
        <w:separator/>
      </w:r>
    </w:p>
  </w:endnote>
  <w:endnote w:type="continuationSeparator" w:id="0">
    <w:p w14:paraId="7A151CC3" w14:textId="77777777" w:rsidR="009F2A03" w:rsidRDefault="009F2A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02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60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F50F" w14:textId="77777777" w:rsidR="009F2A03" w:rsidRDefault="009F2A03" w:rsidP="009139A6">
      <w:r>
        <w:separator/>
      </w:r>
    </w:p>
  </w:footnote>
  <w:footnote w:type="continuationSeparator" w:id="0">
    <w:p w14:paraId="69726D4A" w14:textId="77777777" w:rsidR="009F2A03" w:rsidRDefault="009F2A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6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13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EB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9F2A0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9505"/>
  <w15:chartTrackingRefBased/>
  <w15:docId w15:val="{00460307-0ABB-4269-865D-6B95AB2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2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2025-09-07T18:22:00Z</dcterms:created>
  <dcterms:modified xsi:type="dcterms:W3CDTF">2025-09-07T18:26:00Z</dcterms:modified>
</cp:coreProperties>
</file>