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1507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de CHAMBRE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7B69D7C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3C4861F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5A3890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138DC54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D697190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1365C22" w14:textId="77777777" w:rsidR="00740313" w:rsidRPr="00065994" w:rsidRDefault="00740313" w:rsidP="0074031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D794E62" w14:textId="77777777" w:rsidR="00740313" w:rsidRDefault="00740313" w:rsidP="0074031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1C0CAC2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2F676C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9F3FED" w14:textId="77777777" w:rsidR="00740313" w:rsidRDefault="00740313" w:rsidP="0074031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0E1094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BC59" w14:textId="77777777" w:rsidR="00740313" w:rsidRDefault="00740313" w:rsidP="009139A6">
      <w:r>
        <w:separator/>
      </w:r>
    </w:p>
  </w:endnote>
  <w:endnote w:type="continuationSeparator" w:id="0">
    <w:p w14:paraId="1D39E9D1" w14:textId="77777777" w:rsidR="00740313" w:rsidRDefault="007403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30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88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8C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E7DE" w14:textId="77777777" w:rsidR="00740313" w:rsidRDefault="00740313" w:rsidP="009139A6">
      <w:r>
        <w:separator/>
      </w:r>
    </w:p>
  </w:footnote>
  <w:footnote w:type="continuationSeparator" w:id="0">
    <w:p w14:paraId="144FF65A" w14:textId="77777777" w:rsidR="00740313" w:rsidRDefault="007403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1D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23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84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0313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C549"/>
  <w15:chartTrackingRefBased/>
  <w15:docId w15:val="{FB95517A-9B39-44EF-B685-18354D51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2025-07-09T15:14:00Z</dcterms:created>
  <dcterms:modified xsi:type="dcterms:W3CDTF">2025-07-09T15:14:00Z</dcterms:modified>
</cp:coreProperties>
</file>