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978F" w14:textId="77777777" w:rsidR="002E6E78" w:rsidRDefault="002E6E78" w:rsidP="002E6E78">
      <w:pPr>
        <w:pStyle w:val="NoSpacing"/>
      </w:pPr>
      <w:r>
        <w:rPr>
          <w:u w:val="single"/>
        </w:rPr>
        <w:t>Richard CHAMBERLEYN</w:t>
      </w:r>
      <w:r>
        <w:t xml:space="preserve">         (d.ca.1496)</w:t>
      </w:r>
    </w:p>
    <w:p w14:paraId="6D790FC1" w14:textId="77777777" w:rsidR="002E6E78" w:rsidRDefault="002E6E78" w:rsidP="002E6E78">
      <w:pPr>
        <w:pStyle w:val="NoSpacing"/>
      </w:pPr>
      <w:r>
        <w:t>Esquire.</w:t>
      </w:r>
    </w:p>
    <w:p w14:paraId="585E51E7" w14:textId="77777777" w:rsidR="002E6E78" w:rsidRDefault="002E6E78" w:rsidP="002E6E78">
      <w:pPr>
        <w:pStyle w:val="NoSpacing"/>
      </w:pPr>
    </w:p>
    <w:p w14:paraId="3578EF3F" w14:textId="77777777" w:rsidR="002E6E78" w:rsidRDefault="002E6E78" w:rsidP="002E6E78">
      <w:pPr>
        <w:pStyle w:val="NoSpacing"/>
      </w:pPr>
    </w:p>
    <w:p w14:paraId="7B7F260A" w14:textId="7C2D4218" w:rsidR="002E6E78" w:rsidRDefault="002E6E78" w:rsidP="002E6E78">
      <w:pPr>
        <w:pStyle w:val="NoSpacing"/>
      </w:pPr>
      <w:r>
        <w:t xml:space="preserve">  7 Sep</w:t>
      </w:r>
      <w:r w:rsidR="006B0BC8">
        <w:t>.</w:t>
      </w:r>
      <w:r>
        <w:t>1496</w:t>
      </w:r>
      <w:r>
        <w:tab/>
        <w:t>Writs of diem clausit extremum to the Escheators of Oxfordshire,</w:t>
      </w:r>
    </w:p>
    <w:p w14:paraId="57E34BE3" w14:textId="77777777" w:rsidR="002E6E78" w:rsidRDefault="002E6E78" w:rsidP="002E6E78">
      <w:pPr>
        <w:pStyle w:val="NoSpacing"/>
      </w:pPr>
      <w:r>
        <w:tab/>
      </w:r>
      <w:r>
        <w:tab/>
        <w:t>Bedfordshire &amp; Buckinghamshire, Northamptonshire, Lincolnshire,</w:t>
      </w:r>
    </w:p>
    <w:p w14:paraId="45E31FDA" w14:textId="77777777" w:rsidR="002E6E78" w:rsidRDefault="002E6E78" w:rsidP="002E6E78">
      <w:pPr>
        <w:pStyle w:val="NoSpacing"/>
      </w:pPr>
      <w:r>
        <w:tab/>
      </w:r>
      <w:r>
        <w:tab/>
        <w:t>Cambridgeshire and London.</w:t>
      </w:r>
    </w:p>
    <w:p w14:paraId="3549C69D" w14:textId="77777777" w:rsidR="002E6E78" w:rsidRDefault="002E6E78" w:rsidP="002E6E78">
      <w:pPr>
        <w:pStyle w:val="NoSpacing"/>
      </w:pPr>
      <w:r>
        <w:tab/>
      </w:r>
      <w:r>
        <w:tab/>
        <w:t>(C.F.R. 1485-1509 p.240)</w:t>
      </w:r>
    </w:p>
    <w:p w14:paraId="6A553565" w14:textId="77777777" w:rsidR="002E6E78" w:rsidRDefault="002E6E78" w:rsidP="002E6E78">
      <w:pPr>
        <w:pStyle w:val="NoSpacing"/>
      </w:pPr>
    </w:p>
    <w:p w14:paraId="61EE6504" w14:textId="77777777" w:rsidR="002E6E78" w:rsidRDefault="002E6E78" w:rsidP="002E6E78">
      <w:pPr>
        <w:pStyle w:val="NoSpacing"/>
      </w:pPr>
    </w:p>
    <w:p w14:paraId="11A637ED" w14:textId="77777777" w:rsidR="002E6E78" w:rsidRDefault="002E6E78" w:rsidP="002E6E78">
      <w:pPr>
        <w:pStyle w:val="NoSpacing"/>
      </w:pPr>
      <w:r>
        <w:t>9 August 2025</w:t>
      </w:r>
    </w:p>
    <w:p w14:paraId="0CBB32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EFFE" w14:textId="77777777" w:rsidR="002E6E78" w:rsidRDefault="002E6E78" w:rsidP="009139A6">
      <w:r>
        <w:separator/>
      </w:r>
    </w:p>
  </w:endnote>
  <w:endnote w:type="continuationSeparator" w:id="0">
    <w:p w14:paraId="1FD820EB" w14:textId="77777777" w:rsidR="002E6E78" w:rsidRDefault="002E6E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A3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2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9D61" w14:textId="77777777" w:rsidR="002E6E78" w:rsidRDefault="002E6E78" w:rsidP="009139A6">
      <w:r>
        <w:separator/>
      </w:r>
    </w:p>
  </w:footnote>
  <w:footnote w:type="continuationSeparator" w:id="0">
    <w:p w14:paraId="14A294D0" w14:textId="77777777" w:rsidR="002E6E78" w:rsidRDefault="002E6E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5F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A0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2B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8"/>
    <w:rsid w:val="000666E0"/>
    <w:rsid w:val="000A2E7A"/>
    <w:rsid w:val="001307AC"/>
    <w:rsid w:val="00190DFA"/>
    <w:rsid w:val="002510B7"/>
    <w:rsid w:val="00270799"/>
    <w:rsid w:val="002737D5"/>
    <w:rsid w:val="00290976"/>
    <w:rsid w:val="002E6E78"/>
    <w:rsid w:val="00357E4A"/>
    <w:rsid w:val="005C130B"/>
    <w:rsid w:val="006B0B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F39A"/>
  <w15:chartTrackingRefBased/>
  <w15:docId w15:val="{A25370C4-EA50-4594-9ADA-70B27444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2025-08-09T20:26:00Z</dcterms:created>
  <dcterms:modified xsi:type="dcterms:W3CDTF">2025-08-09T20:26:00Z</dcterms:modified>
</cp:coreProperties>
</file>