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2171" w14:textId="77777777" w:rsidR="00390283" w:rsidRDefault="00390283" w:rsidP="00390283">
      <w:pPr>
        <w:pStyle w:val="NoSpacing"/>
        <w:rPr>
          <w:rFonts w:cs="Times New Roman"/>
          <w:szCs w:val="24"/>
        </w:rPr>
      </w:pPr>
      <w:r>
        <w:rPr>
          <w:u w:val="single"/>
        </w:rPr>
        <w:t>Robert CHAMBERLEYN</w:t>
      </w:r>
      <w:r>
        <w:t xml:space="preserve">          </w:t>
      </w:r>
      <w:r>
        <w:rPr>
          <w:rFonts w:cs="Times New Roman"/>
          <w:szCs w:val="24"/>
        </w:rPr>
        <w:t>(fl.1487)</w:t>
      </w:r>
    </w:p>
    <w:p w14:paraId="18DFC1B2" w14:textId="77777777" w:rsidR="00390283" w:rsidRDefault="00390283" w:rsidP="003902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5B1694BE" w14:textId="77777777" w:rsidR="00390283" w:rsidRDefault="00390283" w:rsidP="00390283">
      <w:pPr>
        <w:pStyle w:val="NoSpacing"/>
        <w:rPr>
          <w:rFonts w:cs="Times New Roman"/>
          <w:szCs w:val="24"/>
        </w:rPr>
      </w:pPr>
    </w:p>
    <w:p w14:paraId="0C551704" w14:textId="77777777" w:rsidR="00390283" w:rsidRDefault="00390283" w:rsidP="00390283">
      <w:pPr>
        <w:pStyle w:val="NoSpacing"/>
        <w:rPr>
          <w:rFonts w:cs="Times New Roman"/>
          <w:szCs w:val="24"/>
        </w:rPr>
      </w:pPr>
    </w:p>
    <w:p w14:paraId="3760ADB3" w14:textId="77777777" w:rsidR="00390283" w:rsidRDefault="00390283" w:rsidP="003902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1487</w:t>
      </w:r>
      <w:r>
        <w:rPr>
          <w:rFonts w:cs="Times New Roman"/>
          <w:szCs w:val="24"/>
        </w:rPr>
        <w:tab/>
        <w:t>He and Philip Goodman(q.v.) were the coroners.</w:t>
      </w:r>
    </w:p>
    <w:p w14:paraId="12F47D2E" w14:textId="77777777" w:rsidR="00390283" w:rsidRPr="003971BB" w:rsidRDefault="00390283" w:rsidP="003902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4872F652" w14:textId="77777777" w:rsidR="00390283" w:rsidRDefault="00390283" w:rsidP="00390283">
      <w:pPr>
        <w:pStyle w:val="NoSpacing"/>
        <w:ind w:left="720" w:firstLine="72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7D6092DC" w14:textId="77777777" w:rsidR="00390283" w:rsidRDefault="00390283" w:rsidP="00390283">
      <w:pPr>
        <w:pStyle w:val="NoSpacing"/>
        <w:rPr>
          <w:rFonts w:cs="Times New Roman"/>
          <w:szCs w:val="24"/>
        </w:rPr>
      </w:pPr>
    </w:p>
    <w:p w14:paraId="7CEEF169" w14:textId="77777777" w:rsidR="00390283" w:rsidRDefault="00390283" w:rsidP="00390283">
      <w:pPr>
        <w:pStyle w:val="NoSpacing"/>
        <w:rPr>
          <w:rFonts w:cs="Times New Roman"/>
          <w:szCs w:val="24"/>
        </w:rPr>
      </w:pPr>
    </w:p>
    <w:p w14:paraId="75B05422" w14:textId="77777777" w:rsidR="00390283" w:rsidRDefault="00390283" w:rsidP="003902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2025</w:t>
      </w:r>
    </w:p>
    <w:p w14:paraId="1E7B75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9B25" w14:textId="77777777" w:rsidR="00390283" w:rsidRDefault="00390283" w:rsidP="00086E2C">
      <w:pPr>
        <w:spacing w:after="0" w:line="240" w:lineRule="auto"/>
      </w:pPr>
      <w:r>
        <w:separator/>
      </w:r>
    </w:p>
  </w:endnote>
  <w:endnote w:type="continuationSeparator" w:id="0">
    <w:p w14:paraId="7F70A26D" w14:textId="77777777" w:rsidR="00390283" w:rsidRDefault="003902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FE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43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167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91A9" w14:textId="77777777" w:rsidR="00390283" w:rsidRDefault="00390283" w:rsidP="00086E2C">
      <w:pPr>
        <w:spacing w:after="0" w:line="240" w:lineRule="auto"/>
      </w:pPr>
      <w:r>
        <w:separator/>
      </w:r>
    </w:p>
  </w:footnote>
  <w:footnote w:type="continuationSeparator" w:id="0">
    <w:p w14:paraId="2DC96C58" w14:textId="77777777" w:rsidR="00390283" w:rsidRDefault="003902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A8B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F6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2E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83"/>
    <w:rsid w:val="00086E2C"/>
    <w:rsid w:val="000A2E7A"/>
    <w:rsid w:val="002244B7"/>
    <w:rsid w:val="00314D94"/>
    <w:rsid w:val="00390283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6740"/>
  <w15:chartTrackingRefBased/>
  <w15:docId w15:val="{7BD304D0-727D-46B5-AA12-4C10ECCB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028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225</Characters>
  <Application>Microsoft Office Word</Application>
  <DocSecurity>0</DocSecurity>
  <Lines>11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2025-12-06T21:22:00Z</dcterms:created>
  <dcterms:modified xsi:type="dcterms:W3CDTF">2025-12-06T21:23:00Z</dcterms:modified>
</cp:coreProperties>
</file>