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AC65" w14:textId="77777777" w:rsidR="00796E14" w:rsidRDefault="00796E14" w:rsidP="00796E14">
      <w:pPr>
        <w:pStyle w:val="NoSpacing"/>
      </w:pPr>
      <w:r>
        <w:rPr>
          <w:u w:val="single"/>
        </w:rPr>
        <w:t>Richard CHAUMBERLYN</w:t>
      </w:r>
      <w:r>
        <w:t xml:space="preserve">       (fl.1400)</w:t>
      </w:r>
    </w:p>
    <w:p w14:paraId="702A8843" w14:textId="77777777" w:rsidR="00796E14" w:rsidRDefault="00796E14" w:rsidP="00796E14">
      <w:pPr>
        <w:pStyle w:val="NoSpacing"/>
      </w:pPr>
      <w:r>
        <w:t>of Watton Priory.</w:t>
      </w:r>
    </w:p>
    <w:p w14:paraId="2ABA6FEC" w14:textId="77777777" w:rsidR="00796E14" w:rsidRDefault="00796E14" w:rsidP="00796E14">
      <w:pPr>
        <w:pStyle w:val="NoSpacing"/>
      </w:pPr>
    </w:p>
    <w:p w14:paraId="4D6474B2" w14:textId="77777777" w:rsidR="00796E14" w:rsidRDefault="00796E14" w:rsidP="00796E14">
      <w:pPr>
        <w:pStyle w:val="NoSpacing"/>
      </w:pPr>
    </w:p>
    <w:p w14:paraId="21DDA0D7" w14:textId="77777777" w:rsidR="00796E14" w:rsidRDefault="00796E14" w:rsidP="00796E14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4E701938" w14:textId="77777777" w:rsidR="00796E14" w:rsidRDefault="00796E14" w:rsidP="00796E14">
      <w:pPr>
        <w:pStyle w:val="NoSpacing"/>
      </w:pPr>
      <w:r>
        <w:tab/>
      </w:r>
      <w:r>
        <w:tab/>
        <w:t>Yorkshire.</w:t>
      </w:r>
    </w:p>
    <w:p w14:paraId="3D844D44" w14:textId="77777777" w:rsidR="00796E14" w:rsidRDefault="00796E14" w:rsidP="00796E1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1794EDF7" w14:textId="77777777" w:rsidR="00796E14" w:rsidRDefault="00796E14" w:rsidP="00796E14">
      <w:pPr>
        <w:pStyle w:val="NoSpacing"/>
      </w:pPr>
    </w:p>
    <w:p w14:paraId="4779E26A" w14:textId="77777777" w:rsidR="00796E14" w:rsidRDefault="00796E14" w:rsidP="00796E14">
      <w:pPr>
        <w:pStyle w:val="NoSpacing"/>
      </w:pPr>
    </w:p>
    <w:p w14:paraId="29EFD380" w14:textId="77777777" w:rsidR="00796E14" w:rsidRDefault="00796E14" w:rsidP="00796E14">
      <w:pPr>
        <w:pStyle w:val="NoSpacing"/>
      </w:pPr>
      <w:r>
        <w:t>25 September 2025</w:t>
      </w:r>
    </w:p>
    <w:p w14:paraId="1B68FB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026C" w14:textId="77777777" w:rsidR="00796E14" w:rsidRDefault="00796E14" w:rsidP="00086E2C">
      <w:pPr>
        <w:spacing w:after="0" w:line="240" w:lineRule="auto"/>
      </w:pPr>
      <w:r>
        <w:separator/>
      </w:r>
    </w:p>
  </w:endnote>
  <w:endnote w:type="continuationSeparator" w:id="0">
    <w:p w14:paraId="408C9221" w14:textId="77777777" w:rsidR="00796E14" w:rsidRDefault="00796E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FE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4B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8C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CDF3" w14:textId="77777777" w:rsidR="00796E14" w:rsidRDefault="00796E14" w:rsidP="00086E2C">
      <w:pPr>
        <w:spacing w:after="0" w:line="240" w:lineRule="auto"/>
      </w:pPr>
      <w:r>
        <w:separator/>
      </w:r>
    </w:p>
  </w:footnote>
  <w:footnote w:type="continuationSeparator" w:id="0">
    <w:p w14:paraId="4DFE8AA4" w14:textId="77777777" w:rsidR="00796E14" w:rsidRDefault="00796E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C9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0D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04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14"/>
    <w:rsid w:val="00086E2C"/>
    <w:rsid w:val="000A2E7A"/>
    <w:rsid w:val="001E51D1"/>
    <w:rsid w:val="002244B7"/>
    <w:rsid w:val="00314D94"/>
    <w:rsid w:val="00617568"/>
    <w:rsid w:val="006E68FA"/>
    <w:rsid w:val="00796E1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73FE"/>
  <w15:chartTrackingRefBased/>
  <w15:docId w15:val="{C1EB713E-22B7-4F2F-9AE8-A2ADF407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96E1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31</Words>
  <Characters>204</Characters>
  <Application>Microsoft Office Word</Application>
  <DocSecurity>0</DocSecurity>
  <Lines>15</Lines>
  <Paragraphs>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2025-10-14T20:23:00Z</dcterms:created>
  <dcterms:modified xsi:type="dcterms:W3CDTF">2025-10-14T20:23:00Z</dcterms:modified>
</cp:coreProperties>
</file>