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DA98" w14:textId="77777777" w:rsidR="006679E2" w:rsidRDefault="006679E2" w:rsidP="006679E2">
      <w:pPr>
        <w:pStyle w:val="NoSpacing"/>
        <w:rPr>
          <w:rFonts w:cs="Times New Roman"/>
          <w:szCs w:val="24"/>
        </w:rPr>
      </w:pPr>
      <w:r>
        <w:rPr>
          <w:u w:val="single"/>
        </w:rPr>
        <w:t>Richard CHAPMAN</w:t>
      </w:r>
      <w:r>
        <w:t xml:space="preserve">         </w:t>
      </w:r>
      <w:r>
        <w:rPr>
          <w:rFonts w:cs="Times New Roman"/>
          <w:szCs w:val="24"/>
        </w:rPr>
        <w:t>(fl.1416)</w:t>
      </w:r>
    </w:p>
    <w:p w14:paraId="2DCEA700" w14:textId="77777777" w:rsidR="006679E2" w:rsidRDefault="006679E2" w:rsidP="006679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Carleton.</w:t>
      </w:r>
    </w:p>
    <w:p w14:paraId="6BE9842A" w14:textId="77777777" w:rsidR="006679E2" w:rsidRDefault="006679E2" w:rsidP="006679E2">
      <w:pPr>
        <w:pStyle w:val="NoSpacing"/>
        <w:rPr>
          <w:rFonts w:cs="Times New Roman"/>
          <w:szCs w:val="24"/>
        </w:rPr>
      </w:pPr>
    </w:p>
    <w:p w14:paraId="78801EF0" w14:textId="77777777" w:rsidR="006679E2" w:rsidRDefault="006679E2" w:rsidP="006679E2">
      <w:pPr>
        <w:pStyle w:val="NoSpacing"/>
        <w:rPr>
          <w:rFonts w:cs="Times New Roman"/>
          <w:szCs w:val="24"/>
        </w:rPr>
      </w:pPr>
    </w:p>
    <w:p w14:paraId="662FDBBD" w14:textId="77777777" w:rsidR="006679E2" w:rsidRDefault="006679E2" w:rsidP="006679E2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Nottinghamshire</w:t>
      </w:r>
    </w:p>
    <w:p w14:paraId="550DD9EB" w14:textId="77777777" w:rsidR="006679E2" w:rsidRDefault="006679E2" w:rsidP="006679E2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0F6DFAAB" w14:textId="77777777" w:rsidR="006679E2" w:rsidRPr="00FD1E72" w:rsidRDefault="006679E2" w:rsidP="006679E2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093633FD" w14:textId="77777777" w:rsidR="006679E2" w:rsidRPr="00093088" w:rsidRDefault="006679E2" w:rsidP="006679E2">
      <w:pPr>
        <w:pStyle w:val="NoSpacing"/>
        <w:rPr>
          <w:u w:val="single"/>
        </w:rPr>
      </w:pPr>
      <w:r w:rsidRPr="00FD1E72">
        <w:tab/>
      </w:r>
      <w:r w:rsidRPr="00FD1E72">
        <w:tab/>
        <w:t>(C.F.R. 1413-22 p.1</w:t>
      </w:r>
      <w:r>
        <w:t>52)</w:t>
      </w:r>
    </w:p>
    <w:p w14:paraId="7F75176B" w14:textId="77777777" w:rsidR="006679E2" w:rsidRDefault="006679E2" w:rsidP="006679E2">
      <w:pPr>
        <w:pStyle w:val="NoSpacing"/>
      </w:pPr>
    </w:p>
    <w:p w14:paraId="4A107203" w14:textId="77777777" w:rsidR="006679E2" w:rsidRDefault="006679E2" w:rsidP="006679E2">
      <w:pPr>
        <w:pStyle w:val="NoSpacing"/>
      </w:pPr>
    </w:p>
    <w:p w14:paraId="73F2A697" w14:textId="77777777" w:rsidR="006679E2" w:rsidRDefault="006679E2" w:rsidP="006679E2">
      <w:pPr>
        <w:pStyle w:val="NoSpacing"/>
      </w:pPr>
      <w:r>
        <w:t xml:space="preserve"> 1 September 2025</w:t>
      </w:r>
    </w:p>
    <w:p w14:paraId="6B6173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A9AAC" w14:textId="77777777" w:rsidR="006679E2" w:rsidRDefault="006679E2" w:rsidP="009139A6">
      <w:r>
        <w:separator/>
      </w:r>
    </w:p>
  </w:endnote>
  <w:endnote w:type="continuationSeparator" w:id="0">
    <w:p w14:paraId="15F58F22" w14:textId="77777777" w:rsidR="006679E2" w:rsidRDefault="006679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EA6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EAE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D9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CC1B5" w14:textId="77777777" w:rsidR="006679E2" w:rsidRDefault="006679E2" w:rsidP="009139A6">
      <w:r>
        <w:separator/>
      </w:r>
    </w:p>
  </w:footnote>
  <w:footnote w:type="continuationSeparator" w:id="0">
    <w:p w14:paraId="5E3960EC" w14:textId="77777777" w:rsidR="006679E2" w:rsidRDefault="006679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47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D56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C7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E2"/>
    <w:rsid w:val="000666E0"/>
    <w:rsid w:val="000A2E7A"/>
    <w:rsid w:val="001307AC"/>
    <w:rsid w:val="00190DFA"/>
    <w:rsid w:val="002510B7"/>
    <w:rsid w:val="00270799"/>
    <w:rsid w:val="002737D5"/>
    <w:rsid w:val="00357E4A"/>
    <w:rsid w:val="00483D94"/>
    <w:rsid w:val="005C130B"/>
    <w:rsid w:val="006679E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831BE"/>
  <w15:chartTrackingRefBased/>
  <w15:docId w15:val="{A8852A6A-3468-43F9-9A93-58C11C88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2025-09-02T18:18:00Z</dcterms:created>
  <dcterms:modified xsi:type="dcterms:W3CDTF">2025-09-02T18:19:00Z</dcterms:modified>
</cp:coreProperties>
</file>