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8435" w14:textId="77777777" w:rsidR="007425A0" w:rsidRDefault="007425A0" w:rsidP="007425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Elizabeth CHARLES</w:t>
      </w:r>
      <w:r>
        <w:rPr>
          <w:rFonts w:cs="Times New Roman"/>
          <w:szCs w:val="24"/>
        </w:rPr>
        <w:t xml:space="preserve">       (1412 -    )</w:t>
      </w:r>
    </w:p>
    <w:p w14:paraId="7F91EFF1" w14:textId="77777777" w:rsidR="007425A0" w:rsidRDefault="007425A0" w:rsidP="007425A0">
      <w:pPr>
        <w:pStyle w:val="NoSpacing"/>
        <w:rPr>
          <w:rFonts w:cs="Times New Roman"/>
          <w:szCs w:val="24"/>
        </w:rPr>
      </w:pPr>
    </w:p>
    <w:p w14:paraId="1CAEF926" w14:textId="77777777" w:rsidR="007425A0" w:rsidRDefault="007425A0" w:rsidP="007425A0">
      <w:pPr>
        <w:pStyle w:val="NoSpacing"/>
        <w:rPr>
          <w:rFonts w:cs="Times New Roman"/>
          <w:szCs w:val="24"/>
        </w:rPr>
      </w:pPr>
    </w:p>
    <w:p w14:paraId="7F98DF5F" w14:textId="77777777" w:rsidR="007425A0" w:rsidRDefault="007425A0" w:rsidP="007425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 of Thomas Charles (1382 -    ).</w:t>
      </w:r>
    </w:p>
    <w:p w14:paraId="26BE4509" w14:textId="77777777" w:rsidR="007425A0" w:rsidRDefault="007425A0" w:rsidP="007425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1300’s – current )</w:t>
      </w:r>
    </w:p>
    <w:p w14:paraId="6C6B381E" w14:textId="77777777" w:rsidR="007425A0" w:rsidRDefault="007425A0" w:rsidP="007425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Henri de Munnyng.     (ibid.)</w:t>
      </w:r>
    </w:p>
    <w:p w14:paraId="6854CC89" w14:textId="77777777" w:rsidR="007425A0" w:rsidRDefault="007425A0" w:rsidP="007425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John(d.1486)(q.v.).    (ibid.)</w:t>
      </w:r>
    </w:p>
    <w:p w14:paraId="18378481" w14:textId="77777777" w:rsidR="007425A0" w:rsidRDefault="007425A0" w:rsidP="007425A0">
      <w:pPr>
        <w:pStyle w:val="NoSpacing"/>
        <w:rPr>
          <w:rFonts w:cs="Times New Roman"/>
          <w:szCs w:val="24"/>
        </w:rPr>
      </w:pPr>
    </w:p>
    <w:p w14:paraId="24E30F73" w14:textId="77777777" w:rsidR="007425A0" w:rsidRDefault="007425A0" w:rsidP="007425A0">
      <w:pPr>
        <w:pStyle w:val="NoSpacing"/>
        <w:rPr>
          <w:rFonts w:cs="Times New Roman"/>
          <w:szCs w:val="24"/>
        </w:rPr>
      </w:pPr>
    </w:p>
    <w:p w14:paraId="35D4664D" w14:textId="77777777" w:rsidR="007425A0" w:rsidRDefault="007425A0" w:rsidP="007425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1412</w:t>
      </w:r>
      <w:r>
        <w:rPr>
          <w:rFonts w:cs="Times New Roman"/>
          <w:szCs w:val="24"/>
        </w:rPr>
        <w:tab/>
        <w:t>She was born in Kettleborough.   (ibid.)</w:t>
      </w:r>
    </w:p>
    <w:p w14:paraId="3065624E" w14:textId="77777777" w:rsidR="007425A0" w:rsidRDefault="007425A0" w:rsidP="007425A0">
      <w:pPr>
        <w:pStyle w:val="NoSpacing"/>
        <w:rPr>
          <w:rFonts w:cs="Times New Roman"/>
          <w:szCs w:val="24"/>
        </w:rPr>
      </w:pPr>
    </w:p>
    <w:p w14:paraId="3C790501" w14:textId="77777777" w:rsidR="007425A0" w:rsidRDefault="007425A0" w:rsidP="007425A0">
      <w:pPr>
        <w:pStyle w:val="NoSpacing"/>
        <w:rPr>
          <w:rFonts w:cs="Times New Roman"/>
          <w:szCs w:val="24"/>
        </w:rPr>
      </w:pPr>
    </w:p>
    <w:p w14:paraId="09C1D9D3" w14:textId="77777777" w:rsidR="007425A0" w:rsidRDefault="007425A0" w:rsidP="007425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November 2025</w:t>
      </w:r>
    </w:p>
    <w:p w14:paraId="2455A61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1A74" w14:textId="77777777" w:rsidR="007425A0" w:rsidRDefault="007425A0" w:rsidP="00086E2C">
      <w:pPr>
        <w:spacing w:after="0" w:line="240" w:lineRule="auto"/>
      </w:pPr>
      <w:r>
        <w:separator/>
      </w:r>
    </w:p>
  </w:endnote>
  <w:endnote w:type="continuationSeparator" w:id="0">
    <w:p w14:paraId="234A0FC3" w14:textId="77777777" w:rsidR="007425A0" w:rsidRDefault="007425A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56C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37E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EF9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F9C25" w14:textId="77777777" w:rsidR="007425A0" w:rsidRDefault="007425A0" w:rsidP="00086E2C">
      <w:pPr>
        <w:spacing w:after="0" w:line="240" w:lineRule="auto"/>
      </w:pPr>
      <w:r>
        <w:separator/>
      </w:r>
    </w:p>
  </w:footnote>
  <w:footnote w:type="continuationSeparator" w:id="0">
    <w:p w14:paraId="2DE3C4BF" w14:textId="77777777" w:rsidR="007425A0" w:rsidRDefault="007425A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88C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B0A6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0CF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A0"/>
    <w:rsid w:val="00086E2C"/>
    <w:rsid w:val="000A2E7A"/>
    <w:rsid w:val="002244B7"/>
    <w:rsid w:val="00314D94"/>
    <w:rsid w:val="00617568"/>
    <w:rsid w:val="006E68FA"/>
    <w:rsid w:val="007425A0"/>
    <w:rsid w:val="008A6EB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8A64D"/>
  <w15:chartTrackingRefBased/>
  <w15:docId w15:val="{94BE1C1C-12B1-455A-87DE-9410E3CB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425A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38</Words>
  <Characters>237</Characters>
  <Application>Microsoft Office Word</Application>
  <DocSecurity>0</DocSecurity>
  <Lines>12</Lines>
  <Paragraphs>8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2025-11-21T20:11:00Z</dcterms:created>
  <dcterms:modified xsi:type="dcterms:W3CDTF">2025-11-21T20:11:00Z</dcterms:modified>
</cp:coreProperties>
</file>