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7CF5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CHARNELLS</w:t>
      </w:r>
      <w:r>
        <w:rPr>
          <w:rFonts w:ascii="Times New Roman" w:hAnsi="Times New Roman" w:cs="Times New Roman"/>
          <w:lang w:val="en-US"/>
        </w:rPr>
        <w:t xml:space="preserve">       (fl.1451)</w:t>
      </w:r>
    </w:p>
    <w:p w14:paraId="26748611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 Leicestershire. Gentleman.</w:t>
      </w:r>
    </w:p>
    <w:p w14:paraId="5F480374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</w:p>
    <w:p w14:paraId="68B96BB4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</w:p>
    <w:p w14:paraId="2C65CE2E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1451</w:t>
      </w:r>
      <w:r>
        <w:rPr>
          <w:rFonts w:ascii="Times New Roman" w:hAnsi="Times New Roman" w:cs="Times New Roman"/>
          <w:lang w:val="en-US"/>
        </w:rPr>
        <w:tab/>
        <w:t xml:space="preserve">He made a plaint of trespass against William Charnells of </w:t>
      </w:r>
      <w:proofErr w:type="spellStart"/>
      <w:r>
        <w:rPr>
          <w:rFonts w:ascii="Times New Roman" w:hAnsi="Times New Roman" w:cs="Times New Roman"/>
          <w:lang w:val="en-US"/>
        </w:rPr>
        <w:t>Snareston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8A382DE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Leicestershire(q.v.), and many others.</w:t>
      </w:r>
    </w:p>
    <w:p w14:paraId="13E0556B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039AA63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</w:p>
    <w:p w14:paraId="5F4A5A80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</w:p>
    <w:p w14:paraId="427EC5BA" w14:textId="77777777" w:rsidR="002917DB" w:rsidRDefault="002917DB" w:rsidP="002917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2992D0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7E1B" w14:textId="77777777" w:rsidR="00A20B27" w:rsidRDefault="00A20B27" w:rsidP="00086E2C">
      <w:pPr>
        <w:spacing w:after="0" w:line="240" w:lineRule="auto"/>
      </w:pPr>
      <w:r>
        <w:separator/>
      </w:r>
    </w:p>
  </w:endnote>
  <w:endnote w:type="continuationSeparator" w:id="0">
    <w:p w14:paraId="2E5B9F53" w14:textId="77777777" w:rsidR="00A20B27" w:rsidRDefault="00A20B2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90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43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0D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E7E0" w14:textId="77777777" w:rsidR="00A20B27" w:rsidRDefault="00A20B27" w:rsidP="00086E2C">
      <w:pPr>
        <w:spacing w:after="0" w:line="240" w:lineRule="auto"/>
      </w:pPr>
      <w:r>
        <w:separator/>
      </w:r>
    </w:p>
  </w:footnote>
  <w:footnote w:type="continuationSeparator" w:id="0">
    <w:p w14:paraId="0E558DCD" w14:textId="77777777" w:rsidR="00A20B27" w:rsidRDefault="00A20B2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9F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9B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C5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B"/>
    <w:rsid w:val="00086E2C"/>
    <w:rsid w:val="000A2E7A"/>
    <w:rsid w:val="002244B7"/>
    <w:rsid w:val="002917DB"/>
    <w:rsid w:val="00314D94"/>
    <w:rsid w:val="00617568"/>
    <w:rsid w:val="006E68FA"/>
    <w:rsid w:val="00A20B27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680B"/>
  <w15:chartTrackingRefBased/>
  <w15:docId w15:val="{20386CF2-0B46-47F9-9513-83B7F06D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17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17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7</TotalTime>
  <Pages>1</Pages>
  <Words>29</Words>
  <Characters>214</Characters>
  <Application>Microsoft Office Word</Application>
  <DocSecurity>0</DocSecurity>
  <Lines>10</Lines>
  <Paragraphs>6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2025-12-17T21:55:00Z</dcterms:created>
  <dcterms:modified xsi:type="dcterms:W3CDTF">2025-12-17T22:02:00Z</dcterms:modified>
</cp:coreProperties>
</file>