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91E2F" w14:textId="77777777" w:rsidR="002C62E4" w:rsidRDefault="002C62E4" w:rsidP="002C62E4">
      <w:pPr>
        <w:pStyle w:val="NoSpacing"/>
      </w:pPr>
      <w:r>
        <w:rPr>
          <w:u w:val="single"/>
        </w:rPr>
        <w:t>William CHAUMBERLEYN</w:t>
      </w:r>
      <w:r>
        <w:t xml:space="preserve">      (fl.1401)</w:t>
      </w:r>
    </w:p>
    <w:p w14:paraId="2D77EE35" w14:textId="77777777" w:rsidR="002C62E4" w:rsidRDefault="002C62E4" w:rsidP="002C62E4">
      <w:pPr>
        <w:pStyle w:val="NoSpacing"/>
      </w:pPr>
      <w:r>
        <w:t>of London. Mercer.</w:t>
      </w:r>
    </w:p>
    <w:p w14:paraId="6CFA27EA" w14:textId="77777777" w:rsidR="002C62E4" w:rsidRDefault="002C62E4" w:rsidP="002C62E4">
      <w:pPr>
        <w:pStyle w:val="NoSpacing"/>
      </w:pPr>
    </w:p>
    <w:p w14:paraId="53DA32D8" w14:textId="77777777" w:rsidR="002C62E4" w:rsidRDefault="002C62E4" w:rsidP="002C62E4">
      <w:pPr>
        <w:pStyle w:val="NoSpacing"/>
      </w:pPr>
    </w:p>
    <w:p w14:paraId="74DD659A" w14:textId="77777777" w:rsidR="002C62E4" w:rsidRDefault="002C62E4" w:rsidP="002C62E4">
      <w:pPr>
        <w:pStyle w:val="NoSpacing"/>
      </w:pPr>
      <w:r>
        <w:tab/>
        <w:t>1401</w:t>
      </w:r>
      <w:r>
        <w:tab/>
        <w:t>He became a Freeman; he was a former apprentice of John Walton of</w:t>
      </w:r>
    </w:p>
    <w:p w14:paraId="6C8FBCAE" w14:textId="77777777" w:rsidR="002C62E4" w:rsidRDefault="002C62E4" w:rsidP="002C62E4">
      <w:pPr>
        <w:pStyle w:val="NoSpacing"/>
      </w:pPr>
      <w:r>
        <w:tab/>
      </w:r>
      <w:r>
        <w:tab/>
        <w:t>London, mercer(q.v.).</w:t>
      </w:r>
    </w:p>
    <w:p w14:paraId="6146433D" w14:textId="77777777" w:rsidR="002C62E4" w:rsidRDefault="002C62E4" w:rsidP="002C62E4">
      <w:pPr>
        <w:pStyle w:val="NoSpacing"/>
      </w:pPr>
      <w:r>
        <w:tab/>
      </w:r>
      <w:r>
        <w:tab/>
        <w:t xml:space="preserve">( </w:t>
      </w:r>
      <w:hyperlink r:id="rId6" w:history="1">
        <w:r w:rsidRPr="005139FD">
          <w:rPr>
            <w:rStyle w:val="Hyperlink"/>
          </w:rPr>
          <w:t>www.londonroll.org</w:t>
        </w:r>
      </w:hyperlink>
      <w:r>
        <w:t xml:space="preserve"> )</w:t>
      </w:r>
    </w:p>
    <w:p w14:paraId="5F8E67E1" w14:textId="77777777" w:rsidR="002C62E4" w:rsidRDefault="002C62E4" w:rsidP="002C62E4">
      <w:pPr>
        <w:pStyle w:val="NoSpacing"/>
      </w:pPr>
    </w:p>
    <w:p w14:paraId="75341214" w14:textId="77777777" w:rsidR="002C62E4" w:rsidRDefault="002C62E4" w:rsidP="002C62E4">
      <w:pPr>
        <w:pStyle w:val="NoSpacing"/>
      </w:pPr>
    </w:p>
    <w:p w14:paraId="69A68652" w14:textId="77777777" w:rsidR="002C62E4" w:rsidRDefault="002C62E4" w:rsidP="002C62E4">
      <w:pPr>
        <w:pStyle w:val="NoSpacing"/>
      </w:pPr>
      <w:r>
        <w:t>25 June 2025</w:t>
      </w:r>
    </w:p>
    <w:p w14:paraId="4DC447C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F2F9A" w14:textId="77777777" w:rsidR="002C62E4" w:rsidRDefault="002C62E4" w:rsidP="009139A6">
      <w:r>
        <w:separator/>
      </w:r>
    </w:p>
  </w:endnote>
  <w:endnote w:type="continuationSeparator" w:id="0">
    <w:p w14:paraId="4ADF2ACC" w14:textId="77777777" w:rsidR="002C62E4" w:rsidRDefault="002C62E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57F9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590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2A72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71B21" w14:textId="77777777" w:rsidR="002C62E4" w:rsidRDefault="002C62E4" w:rsidP="009139A6">
      <w:r>
        <w:separator/>
      </w:r>
    </w:p>
  </w:footnote>
  <w:footnote w:type="continuationSeparator" w:id="0">
    <w:p w14:paraId="7F3BFFE4" w14:textId="77777777" w:rsidR="002C62E4" w:rsidRDefault="002C62E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712F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5BE8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04A4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2E4"/>
    <w:rsid w:val="000666E0"/>
    <w:rsid w:val="000A2E7A"/>
    <w:rsid w:val="001307AC"/>
    <w:rsid w:val="0016086A"/>
    <w:rsid w:val="00190DFA"/>
    <w:rsid w:val="002510B7"/>
    <w:rsid w:val="00270799"/>
    <w:rsid w:val="002737D5"/>
    <w:rsid w:val="002C62E4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4ADC8"/>
  <w15:chartTrackingRefBased/>
  <w15:docId w15:val="{BA54A9E5-026E-4145-A094-FA80F865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C62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2025-06-25T19:26:00Z</dcterms:created>
  <dcterms:modified xsi:type="dcterms:W3CDTF">2025-06-25T19:27:00Z</dcterms:modified>
</cp:coreProperties>
</file>