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CA915" w14:textId="77777777" w:rsidR="001F525E" w:rsidRDefault="001F525E" w:rsidP="001F525E">
      <w:pPr>
        <w:pStyle w:val="NoSpacing"/>
        <w:jc w:val="both"/>
      </w:pPr>
      <w:r>
        <w:rPr>
          <w:u w:val="single"/>
        </w:rPr>
        <w:t>John CHAUNDLER</w:t>
      </w:r>
      <w:r>
        <w:t xml:space="preserve">       (fl.1418)</w:t>
      </w:r>
    </w:p>
    <w:p w14:paraId="7FFF50AF" w14:textId="77777777" w:rsidR="001F525E" w:rsidRDefault="001F525E" w:rsidP="001F525E">
      <w:pPr>
        <w:pStyle w:val="NoSpacing"/>
        <w:jc w:val="both"/>
      </w:pPr>
      <w:r>
        <w:t>of Kimbolton. Fletcher.</w:t>
      </w:r>
    </w:p>
    <w:p w14:paraId="00C74369" w14:textId="77777777" w:rsidR="001F525E" w:rsidRDefault="001F525E" w:rsidP="001F525E">
      <w:pPr>
        <w:pStyle w:val="NoSpacing"/>
        <w:jc w:val="both"/>
      </w:pPr>
    </w:p>
    <w:p w14:paraId="7771D41B" w14:textId="77777777" w:rsidR="001F525E" w:rsidRDefault="001F525E" w:rsidP="001F525E">
      <w:pPr>
        <w:pStyle w:val="NoSpacing"/>
        <w:jc w:val="both"/>
      </w:pPr>
    </w:p>
    <w:p w14:paraId="64E2FC27" w14:textId="77777777" w:rsidR="001F525E" w:rsidRDefault="001F525E" w:rsidP="001F525E">
      <w:pPr>
        <w:pStyle w:val="NoSpacing"/>
        <w:jc w:val="both"/>
      </w:pPr>
      <w:r>
        <w:tab/>
        <w:t xml:space="preserve">1418 </w:t>
      </w:r>
      <w:r>
        <w:tab/>
        <w:t xml:space="preserve">John Ess of </w:t>
      </w:r>
      <w:proofErr w:type="spellStart"/>
      <w:r>
        <w:t>Lithington</w:t>
      </w:r>
      <w:proofErr w:type="spellEnd"/>
      <w:r>
        <w:t xml:space="preserve"> brought a plaint of debt against him</w:t>
      </w:r>
    </w:p>
    <w:p w14:paraId="72F06292" w14:textId="77777777" w:rsidR="001F525E" w:rsidRDefault="001F525E" w:rsidP="001F525E">
      <w:pPr>
        <w:pStyle w:val="NoSpacing"/>
        <w:jc w:val="both"/>
      </w:pPr>
      <w:r>
        <w:tab/>
      </w:r>
      <w:r>
        <w:tab/>
        <w:t xml:space="preserve">( </w:t>
      </w:r>
      <w:hyperlink r:id="rId6" w:history="1">
        <w:r w:rsidRPr="00C44BD8">
          <w:rPr>
            <w:rStyle w:val="Hyperlink"/>
          </w:rPr>
          <w:t>http://aalt.law.uh.edu/Indices/CP40Indices/CP40no629/CP40no629Pl.htm</w:t>
        </w:r>
      </w:hyperlink>
      <w:r>
        <w:t xml:space="preserve"> )</w:t>
      </w:r>
    </w:p>
    <w:p w14:paraId="0B02654A" w14:textId="77777777" w:rsidR="001F525E" w:rsidRDefault="001F525E" w:rsidP="001F525E">
      <w:pPr>
        <w:pStyle w:val="NoSpacing"/>
        <w:rPr>
          <w:rFonts w:cs="Times New Roman"/>
          <w:szCs w:val="24"/>
        </w:rPr>
      </w:pPr>
    </w:p>
    <w:p w14:paraId="75F4913C" w14:textId="77777777" w:rsidR="001F525E" w:rsidRDefault="001F525E" w:rsidP="001F525E">
      <w:pPr>
        <w:pStyle w:val="NoSpacing"/>
        <w:rPr>
          <w:rFonts w:cs="Times New Roman"/>
          <w:szCs w:val="24"/>
        </w:rPr>
      </w:pPr>
    </w:p>
    <w:p w14:paraId="4274A455" w14:textId="77777777" w:rsidR="001F525E" w:rsidRDefault="001F525E" w:rsidP="001F52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23 March 2025</w:t>
      </w:r>
      <w:r>
        <w:rPr>
          <w:rFonts w:cs="Times New Roman"/>
          <w:szCs w:val="24"/>
        </w:rPr>
        <w:fldChar w:fldCharType="end"/>
      </w:r>
    </w:p>
    <w:p w14:paraId="57B8D8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A7141" w14:textId="77777777" w:rsidR="001F525E" w:rsidRDefault="001F525E" w:rsidP="009139A6">
      <w:r>
        <w:separator/>
      </w:r>
    </w:p>
  </w:endnote>
  <w:endnote w:type="continuationSeparator" w:id="0">
    <w:p w14:paraId="526B169C" w14:textId="77777777" w:rsidR="001F525E" w:rsidRDefault="001F52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9D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1FF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1CA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CA9AC" w14:textId="77777777" w:rsidR="001F525E" w:rsidRDefault="001F525E" w:rsidP="009139A6">
      <w:r>
        <w:separator/>
      </w:r>
    </w:p>
  </w:footnote>
  <w:footnote w:type="continuationSeparator" w:id="0">
    <w:p w14:paraId="1D6B82DD" w14:textId="77777777" w:rsidR="001F525E" w:rsidRDefault="001F52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BCD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06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203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5E"/>
    <w:rsid w:val="000666E0"/>
    <w:rsid w:val="000A2E7A"/>
    <w:rsid w:val="00190DFA"/>
    <w:rsid w:val="001F525E"/>
    <w:rsid w:val="002510B7"/>
    <w:rsid w:val="00270799"/>
    <w:rsid w:val="00357E4A"/>
    <w:rsid w:val="005C130B"/>
    <w:rsid w:val="007D0A72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37BC3"/>
  <w15:chartTrackingRefBased/>
  <w15:docId w15:val="{C40F25F0-1FA4-4637-9E02-F8F9B895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F52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2025-03-23T21:37:00Z</dcterms:created>
  <dcterms:modified xsi:type="dcterms:W3CDTF">2025-03-23T21:37:00Z</dcterms:modified>
</cp:coreProperties>
</file>