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4476" w14:textId="77777777" w:rsidR="008D216F" w:rsidRDefault="008D216F" w:rsidP="008D2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CHAUNTRE</w:t>
      </w:r>
      <w:r>
        <w:rPr>
          <w:rFonts w:cs="Times New Roman"/>
          <w:szCs w:val="24"/>
        </w:rPr>
        <w:t xml:space="preserve">      (fl.1483)</w:t>
      </w:r>
    </w:p>
    <w:p w14:paraId="4E573284" w14:textId="77777777" w:rsidR="008D216F" w:rsidRDefault="008D216F" w:rsidP="008D216F">
      <w:pPr>
        <w:pStyle w:val="NoSpacing"/>
        <w:rPr>
          <w:rFonts w:cs="Times New Roman"/>
          <w:szCs w:val="24"/>
        </w:rPr>
      </w:pPr>
    </w:p>
    <w:p w14:paraId="0239CF05" w14:textId="77777777" w:rsidR="008D216F" w:rsidRDefault="008D216F" w:rsidP="008D216F">
      <w:pPr>
        <w:pStyle w:val="NoSpacing"/>
        <w:rPr>
          <w:rFonts w:cs="Times New Roman"/>
          <w:szCs w:val="24"/>
        </w:rPr>
      </w:pPr>
    </w:p>
    <w:p w14:paraId="7EC796DA" w14:textId="77777777" w:rsidR="008D216F" w:rsidRDefault="008D216F" w:rsidP="008D2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May1483</w:t>
      </w:r>
      <w:r>
        <w:rPr>
          <w:rFonts w:cs="Times New Roman"/>
          <w:szCs w:val="24"/>
        </w:rPr>
        <w:tab/>
        <w:t xml:space="preserve">He was granted for life the deanery of the free chapel royal of the </w:t>
      </w:r>
    </w:p>
    <w:p w14:paraId="49F33790" w14:textId="77777777" w:rsidR="008D216F" w:rsidRDefault="008D216F" w:rsidP="008D2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household.     (C.P.R. 1476-85 p.348)</w:t>
      </w:r>
    </w:p>
    <w:p w14:paraId="12A75E5D" w14:textId="77777777" w:rsidR="008D216F" w:rsidRDefault="008D216F" w:rsidP="008D216F">
      <w:pPr>
        <w:pStyle w:val="NoSpacing"/>
        <w:rPr>
          <w:rFonts w:cs="Times New Roman"/>
          <w:szCs w:val="24"/>
        </w:rPr>
      </w:pPr>
    </w:p>
    <w:p w14:paraId="39DBE177" w14:textId="77777777" w:rsidR="008D216F" w:rsidRDefault="008D216F" w:rsidP="008D216F">
      <w:pPr>
        <w:pStyle w:val="NoSpacing"/>
        <w:rPr>
          <w:rFonts w:cs="Times New Roman"/>
          <w:szCs w:val="24"/>
        </w:rPr>
      </w:pPr>
    </w:p>
    <w:p w14:paraId="4365573D" w14:textId="77777777" w:rsidR="008D216F" w:rsidRDefault="008D216F" w:rsidP="008D2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p w14:paraId="588613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EBFD" w14:textId="77777777" w:rsidR="008D216F" w:rsidRDefault="008D216F" w:rsidP="009139A6">
      <w:r>
        <w:separator/>
      </w:r>
    </w:p>
  </w:endnote>
  <w:endnote w:type="continuationSeparator" w:id="0">
    <w:p w14:paraId="6DD74C94" w14:textId="77777777" w:rsidR="008D216F" w:rsidRDefault="008D21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94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93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60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4E3D" w14:textId="77777777" w:rsidR="008D216F" w:rsidRDefault="008D216F" w:rsidP="009139A6">
      <w:r>
        <w:separator/>
      </w:r>
    </w:p>
  </w:footnote>
  <w:footnote w:type="continuationSeparator" w:id="0">
    <w:p w14:paraId="38754C4E" w14:textId="77777777" w:rsidR="008D216F" w:rsidRDefault="008D21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1E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88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77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216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890D"/>
  <w15:chartTrackingRefBased/>
  <w15:docId w15:val="{1F8D216F-9988-43C0-8DD1-66AAC652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2025-09-17T18:43:00Z</dcterms:created>
  <dcterms:modified xsi:type="dcterms:W3CDTF">2025-09-17T18:44:00Z</dcterms:modified>
</cp:coreProperties>
</file>