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3EB4B" w14:textId="77777777" w:rsidR="00A269D9" w:rsidRDefault="00A269D9" w:rsidP="00A269D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Julia CHAWERY</w:t>
      </w:r>
      <w:r>
        <w:rPr>
          <w:rFonts w:cs="Times New Roman"/>
          <w:szCs w:val="24"/>
        </w:rPr>
        <w:t xml:space="preserve">         (fl.1483)</w:t>
      </w:r>
    </w:p>
    <w:p w14:paraId="65865F9B" w14:textId="77777777" w:rsidR="00A269D9" w:rsidRDefault="00A269D9" w:rsidP="00A269D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London.</w:t>
      </w:r>
    </w:p>
    <w:p w14:paraId="6F0EA276" w14:textId="77777777" w:rsidR="00A269D9" w:rsidRDefault="00A269D9" w:rsidP="00A269D9">
      <w:pPr>
        <w:pStyle w:val="NoSpacing"/>
        <w:jc w:val="both"/>
        <w:rPr>
          <w:rFonts w:cs="Times New Roman"/>
          <w:szCs w:val="24"/>
        </w:rPr>
      </w:pPr>
    </w:p>
    <w:p w14:paraId="1F7B81F4" w14:textId="77777777" w:rsidR="00A269D9" w:rsidRDefault="00A269D9" w:rsidP="00A269D9">
      <w:pPr>
        <w:pStyle w:val="NoSpacing"/>
        <w:jc w:val="both"/>
        <w:rPr>
          <w:rFonts w:cs="Times New Roman"/>
          <w:szCs w:val="24"/>
        </w:rPr>
      </w:pPr>
    </w:p>
    <w:p w14:paraId="6035357F" w14:textId="77777777" w:rsidR="00A269D9" w:rsidRDefault="00A269D9" w:rsidP="00A269D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Widow of William </w:t>
      </w:r>
      <w:proofErr w:type="spellStart"/>
      <w:r>
        <w:rPr>
          <w:rFonts w:cs="Times New Roman"/>
          <w:szCs w:val="24"/>
        </w:rPr>
        <w:t>Shosmyth</w:t>
      </w:r>
      <w:proofErr w:type="spellEnd"/>
      <w:r>
        <w:rPr>
          <w:rFonts w:cs="Times New Roman"/>
          <w:szCs w:val="24"/>
        </w:rPr>
        <w:t xml:space="preserve"> of London, skinner(q.v.).</w:t>
      </w:r>
    </w:p>
    <w:p w14:paraId="74522A64" w14:textId="77777777" w:rsidR="00A269D9" w:rsidRDefault="00A269D9" w:rsidP="00A269D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0F3135B1" w14:textId="77777777" w:rsidR="00A269D9" w:rsidRDefault="00A269D9" w:rsidP="00A269D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= Richard </w:t>
      </w:r>
      <w:proofErr w:type="spellStart"/>
      <w:r>
        <w:rPr>
          <w:rFonts w:cs="Times New Roman"/>
          <w:szCs w:val="24"/>
        </w:rPr>
        <w:t>Chawery</w:t>
      </w:r>
      <w:proofErr w:type="spellEnd"/>
      <w:r>
        <w:rPr>
          <w:rFonts w:cs="Times New Roman"/>
          <w:szCs w:val="24"/>
        </w:rPr>
        <w:t>, of London, Alderman(q.v.).   (ibid.)</w:t>
      </w:r>
    </w:p>
    <w:p w14:paraId="6DE58869" w14:textId="77777777" w:rsidR="00A269D9" w:rsidRDefault="00A269D9" w:rsidP="00A269D9">
      <w:pPr>
        <w:pStyle w:val="NoSpacing"/>
        <w:jc w:val="both"/>
        <w:rPr>
          <w:rFonts w:cs="Times New Roman"/>
          <w:szCs w:val="24"/>
        </w:rPr>
      </w:pPr>
    </w:p>
    <w:p w14:paraId="19AF1E6E" w14:textId="77777777" w:rsidR="00A269D9" w:rsidRDefault="00A269D9" w:rsidP="00A269D9">
      <w:pPr>
        <w:pStyle w:val="NoSpacing"/>
        <w:jc w:val="both"/>
        <w:rPr>
          <w:rFonts w:cs="Times New Roman"/>
          <w:szCs w:val="24"/>
        </w:rPr>
      </w:pPr>
    </w:p>
    <w:p w14:paraId="6E2F2638" w14:textId="77777777" w:rsidR="00A269D9" w:rsidRDefault="00A269D9" w:rsidP="00A269D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As the executors of William </w:t>
      </w:r>
      <w:proofErr w:type="spellStart"/>
      <w:r>
        <w:rPr>
          <w:rFonts w:cs="Times New Roman"/>
          <w:szCs w:val="24"/>
        </w:rPr>
        <w:t>Shosmyth</w:t>
      </w:r>
      <w:proofErr w:type="spellEnd"/>
      <w:r>
        <w:rPr>
          <w:rFonts w:cs="Times New Roman"/>
          <w:szCs w:val="24"/>
        </w:rPr>
        <w:t>, they made a plaint of debt</w:t>
      </w:r>
    </w:p>
    <w:p w14:paraId="21DA1E64" w14:textId="77777777" w:rsidR="00A269D9" w:rsidRDefault="00A269D9" w:rsidP="00A269D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against Sir James </w:t>
      </w:r>
      <w:proofErr w:type="spellStart"/>
      <w:r>
        <w:rPr>
          <w:rFonts w:cs="Times New Roman"/>
          <w:szCs w:val="24"/>
        </w:rPr>
        <w:t>Radclyff</w:t>
      </w:r>
      <w:proofErr w:type="spellEnd"/>
      <w:r>
        <w:rPr>
          <w:rFonts w:cs="Times New Roman"/>
          <w:szCs w:val="24"/>
        </w:rPr>
        <w:t xml:space="preserve"> of London(q.v.), William Cheyne of Kent(q.v.),</w:t>
      </w:r>
    </w:p>
    <w:p w14:paraId="47CCB978" w14:textId="77777777" w:rsidR="00A269D9" w:rsidRDefault="00A269D9" w:rsidP="00A269D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Ralph Brampton of London, gentleman(q.v.) and Clement </w:t>
      </w:r>
      <w:proofErr w:type="spellStart"/>
      <w:r>
        <w:rPr>
          <w:rFonts w:cs="Times New Roman"/>
          <w:szCs w:val="24"/>
        </w:rPr>
        <w:t>Clederhowe</w:t>
      </w:r>
      <w:proofErr w:type="spellEnd"/>
    </w:p>
    <w:p w14:paraId="13F413F4" w14:textId="77777777" w:rsidR="00A269D9" w:rsidRDefault="00A269D9" w:rsidP="00A269D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Ely(ibid.).   (ibid.)</w:t>
      </w:r>
    </w:p>
    <w:p w14:paraId="15AE2593" w14:textId="77777777" w:rsidR="00A269D9" w:rsidRDefault="00A269D9" w:rsidP="00A269D9">
      <w:pPr>
        <w:pStyle w:val="NoSpacing"/>
        <w:jc w:val="both"/>
        <w:rPr>
          <w:rFonts w:cs="Times New Roman"/>
          <w:szCs w:val="24"/>
        </w:rPr>
      </w:pPr>
    </w:p>
    <w:p w14:paraId="54E43924" w14:textId="77777777" w:rsidR="00A269D9" w:rsidRDefault="00A269D9" w:rsidP="00A269D9">
      <w:pPr>
        <w:pStyle w:val="NoSpacing"/>
        <w:jc w:val="both"/>
        <w:rPr>
          <w:rFonts w:cs="Times New Roman"/>
          <w:szCs w:val="24"/>
        </w:rPr>
      </w:pPr>
    </w:p>
    <w:p w14:paraId="5270F185" w14:textId="77777777" w:rsidR="00A269D9" w:rsidRDefault="00A269D9" w:rsidP="00A269D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 February 2025</w:t>
      </w:r>
    </w:p>
    <w:p w14:paraId="2CC4804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A2262" w14:textId="77777777" w:rsidR="00A269D9" w:rsidRDefault="00A269D9" w:rsidP="009139A6">
      <w:r>
        <w:separator/>
      </w:r>
    </w:p>
  </w:endnote>
  <w:endnote w:type="continuationSeparator" w:id="0">
    <w:p w14:paraId="5B716750" w14:textId="77777777" w:rsidR="00A269D9" w:rsidRDefault="00A269D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674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3DB3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CAD5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833FA" w14:textId="77777777" w:rsidR="00A269D9" w:rsidRDefault="00A269D9" w:rsidP="009139A6">
      <w:r>
        <w:separator/>
      </w:r>
    </w:p>
  </w:footnote>
  <w:footnote w:type="continuationSeparator" w:id="0">
    <w:p w14:paraId="1296CF12" w14:textId="77777777" w:rsidR="00A269D9" w:rsidRDefault="00A269D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AC13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54F7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9C4C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D9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269D9"/>
    <w:rsid w:val="00A3176C"/>
    <w:rsid w:val="00A47C87"/>
    <w:rsid w:val="00AE65F8"/>
    <w:rsid w:val="00BA00AB"/>
    <w:rsid w:val="00C71834"/>
    <w:rsid w:val="00CB4ED9"/>
    <w:rsid w:val="00CD610F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C5A0"/>
  <w15:chartTrackingRefBased/>
  <w15:docId w15:val="{4412E542-4FCF-45AF-BEBE-2ED71F83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269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2025-03-20T11:33:00Z</dcterms:created>
  <dcterms:modified xsi:type="dcterms:W3CDTF">2025-03-20T11:33:00Z</dcterms:modified>
</cp:coreProperties>
</file>