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B229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CHAWERY</w:t>
      </w:r>
      <w:r>
        <w:rPr>
          <w:rFonts w:cs="Times New Roman"/>
          <w:szCs w:val="24"/>
        </w:rPr>
        <w:t xml:space="preserve">       (fl.1463)</w:t>
      </w:r>
    </w:p>
    <w:p w14:paraId="07799C26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Salter.</w:t>
      </w:r>
    </w:p>
    <w:p w14:paraId="5F681BB2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</w:p>
    <w:p w14:paraId="37FB56DA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</w:p>
    <w:p w14:paraId="403FC535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him.</w:t>
      </w:r>
    </w:p>
    <w:p w14:paraId="697D5E30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99352C6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</w:p>
    <w:p w14:paraId="73DB28A7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</w:p>
    <w:p w14:paraId="39B38DBF" w14:textId="77777777" w:rsidR="00D62AB7" w:rsidRDefault="00D62AB7" w:rsidP="00D62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0723FF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79A4" w14:textId="77777777" w:rsidR="00D62AB7" w:rsidRDefault="00D62AB7" w:rsidP="00086E2C">
      <w:pPr>
        <w:spacing w:after="0" w:line="240" w:lineRule="auto"/>
      </w:pPr>
      <w:r>
        <w:separator/>
      </w:r>
    </w:p>
  </w:endnote>
  <w:endnote w:type="continuationSeparator" w:id="0">
    <w:p w14:paraId="3FF7BC2A" w14:textId="77777777" w:rsidR="00D62AB7" w:rsidRDefault="00D62AB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55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E5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4F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BC57" w14:textId="77777777" w:rsidR="00D62AB7" w:rsidRDefault="00D62AB7" w:rsidP="00086E2C">
      <w:pPr>
        <w:spacing w:after="0" w:line="240" w:lineRule="auto"/>
      </w:pPr>
      <w:r>
        <w:separator/>
      </w:r>
    </w:p>
  </w:footnote>
  <w:footnote w:type="continuationSeparator" w:id="0">
    <w:p w14:paraId="5A477991" w14:textId="77777777" w:rsidR="00D62AB7" w:rsidRDefault="00D62AB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7E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4B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1C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B7"/>
    <w:rsid w:val="00086E2C"/>
    <w:rsid w:val="000A2E7A"/>
    <w:rsid w:val="002244B7"/>
    <w:rsid w:val="00314D94"/>
    <w:rsid w:val="00617568"/>
    <w:rsid w:val="006E68FA"/>
    <w:rsid w:val="00D62AB7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79F0"/>
  <w15:chartTrackingRefBased/>
  <w15:docId w15:val="{00E286E6-3374-4218-8702-68F77F38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2AB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2A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24</Words>
  <Characters>150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2025-10-29T21:17:00Z</dcterms:created>
  <dcterms:modified xsi:type="dcterms:W3CDTF">2025-10-29T21:22:00Z</dcterms:modified>
</cp:coreProperties>
</file>