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412F" w14:textId="77777777" w:rsidR="00057C59" w:rsidRDefault="00057C59" w:rsidP="00057C59">
      <w:pPr>
        <w:pStyle w:val="NoSpacing"/>
        <w:rPr>
          <w:lang w:val="en-US"/>
        </w:rPr>
      </w:pPr>
      <w:r>
        <w:rPr>
          <w:u w:val="single"/>
          <w:lang w:val="en-US"/>
        </w:rPr>
        <w:t>Thomas CHAWORTH</w:t>
      </w:r>
      <w:r>
        <w:rPr>
          <w:lang w:val="en-US"/>
        </w:rPr>
        <w:t xml:space="preserve">        (fl.1401)</w:t>
      </w:r>
    </w:p>
    <w:p w14:paraId="20705C00" w14:textId="77777777" w:rsidR="00057C59" w:rsidRDefault="00057C59" w:rsidP="00057C59">
      <w:pPr>
        <w:pStyle w:val="NoSpacing"/>
        <w:rPr>
          <w:lang w:val="en-US"/>
        </w:rPr>
      </w:pPr>
    </w:p>
    <w:p w14:paraId="1186411F" w14:textId="77777777" w:rsidR="00057C59" w:rsidRDefault="00057C59" w:rsidP="00057C59">
      <w:pPr>
        <w:pStyle w:val="NoSpacing"/>
        <w:rPr>
          <w:lang w:val="en-US"/>
        </w:rPr>
      </w:pPr>
    </w:p>
    <w:p w14:paraId="667D02EC" w14:textId="77777777" w:rsidR="00057C59" w:rsidRDefault="00057C59" w:rsidP="00057C59">
      <w:pPr>
        <w:pStyle w:val="NoSpacing"/>
        <w:rPr>
          <w:lang w:val="en-US"/>
        </w:rPr>
      </w:pPr>
      <w:r>
        <w:rPr>
          <w:lang w:val="en-US"/>
        </w:rPr>
        <w:t>16 May1401</w:t>
      </w:r>
      <w:r>
        <w:rPr>
          <w:lang w:val="en-US"/>
        </w:rPr>
        <w:tab/>
        <w:t>He was on a commission of the peace for Nottinghamshire.</w:t>
      </w:r>
    </w:p>
    <w:p w14:paraId="64E60E92" w14:textId="77777777" w:rsidR="00057C59" w:rsidRDefault="00057C59" w:rsidP="00057C5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1399-1401 p.563)</w:t>
      </w:r>
    </w:p>
    <w:p w14:paraId="68C9D406" w14:textId="77777777" w:rsidR="00057C59" w:rsidRDefault="00057C59" w:rsidP="00057C59">
      <w:pPr>
        <w:pStyle w:val="NoSpacing"/>
        <w:rPr>
          <w:lang w:val="en-US"/>
        </w:rPr>
      </w:pPr>
    </w:p>
    <w:p w14:paraId="21D7D3FB" w14:textId="77777777" w:rsidR="00057C59" w:rsidRDefault="00057C59" w:rsidP="00057C59">
      <w:pPr>
        <w:pStyle w:val="NoSpacing"/>
        <w:rPr>
          <w:lang w:val="en-US"/>
        </w:rPr>
      </w:pPr>
    </w:p>
    <w:p w14:paraId="6FEC09F0" w14:textId="77777777" w:rsidR="00057C59" w:rsidRDefault="00057C59" w:rsidP="00057C59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57B837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48D9" w14:textId="77777777" w:rsidR="00057C59" w:rsidRDefault="00057C59" w:rsidP="00086E2C">
      <w:pPr>
        <w:spacing w:after="0" w:line="240" w:lineRule="auto"/>
      </w:pPr>
      <w:r>
        <w:separator/>
      </w:r>
    </w:p>
  </w:endnote>
  <w:endnote w:type="continuationSeparator" w:id="0">
    <w:p w14:paraId="5F01E1A1" w14:textId="77777777" w:rsidR="00057C59" w:rsidRDefault="00057C5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F4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E2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63E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3346" w14:textId="77777777" w:rsidR="00057C59" w:rsidRDefault="00057C59" w:rsidP="00086E2C">
      <w:pPr>
        <w:spacing w:after="0" w:line="240" w:lineRule="auto"/>
      </w:pPr>
      <w:r>
        <w:separator/>
      </w:r>
    </w:p>
  </w:footnote>
  <w:footnote w:type="continuationSeparator" w:id="0">
    <w:p w14:paraId="6DEF7182" w14:textId="77777777" w:rsidR="00057C59" w:rsidRDefault="00057C5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13E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68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55F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59"/>
    <w:rsid w:val="00057C59"/>
    <w:rsid w:val="00086E2C"/>
    <w:rsid w:val="000A2E7A"/>
    <w:rsid w:val="002244B7"/>
    <w:rsid w:val="00314D94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9AB0"/>
  <w15:chartTrackingRefBased/>
  <w15:docId w15:val="{49850F20-7686-42FB-A9B8-5916B820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7C5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21</Words>
  <Characters>114</Characters>
  <Application>Microsoft Office Word</Application>
  <DocSecurity>0</DocSecurity>
  <Lines>8</Lines>
  <Paragraphs>4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2025-10-30T18:01:00Z</dcterms:created>
  <dcterms:modified xsi:type="dcterms:W3CDTF">2025-10-30T18:03:00Z</dcterms:modified>
</cp:coreProperties>
</file>